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DB" w:rsidRDefault="00CA3452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BD3E46" wp14:editId="770AC0CB">
                <wp:simplePos x="0" y="0"/>
                <wp:positionH relativeFrom="column">
                  <wp:posOffset>-209145</wp:posOffset>
                </wp:positionH>
                <wp:positionV relativeFrom="paragraph">
                  <wp:posOffset>-199417</wp:posOffset>
                </wp:positionV>
                <wp:extent cx="6858000" cy="1361872"/>
                <wp:effectExtent l="57150" t="57150" r="57150" b="482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3618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EBD" w:rsidRPr="00C762D0" w:rsidRDefault="00870EBD" w:rsidP="00870EBD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28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28"/>
                                <w:lang w:val="en-CA"/>
                              </w:rPr>
                              <w:t>North Addington Education Centre</w:t>
                            </w:r>
                          </w:p>
                          <w:p w:rsidR="00CA3452" w:rsidRPr="00B96571" w:rsidRDefault="00CA3452" w:rsidP="00870EBD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12"/>
                                <w:szCs w:val="12"/>
                                <w:lang w:val="en-CA"/>
                              </w:rPr>
                            </w:pPr>
                          </w:p>
                          <w:p w:rsidR="00CA3452" w:rsidRPr="00B96571" w:rsidRDefault="008B15F8" w:rsidP="00870EBD">
                            <w:pPr>
                              <w:pStyle w:val="NoSpacing"/>
                              <w:jc w:val="center"/>
                              <w:rPr>
                                <w:rFonts w:ascii="BernhardFashion BT" w:hAnsi="BernhardFashion BT"/>
                                <w:b/>
                                <w:color w:val="FFFFFF" w:themeColor="background1"/>
                                <w:sz w:val="64"/>
                                <w:szCs w:val="64"/>
                                <w:lang w:val="en-CA"/>
                              </w:rPr>
                            </w:pPr>
                            <w:r>
                              <w:rPr>
                                <w:rFonts w:ascii="BernhardFashion BT" w:hAnsi="BernhardFashion BT"/>
                                <w:b/>
                                <w:color w:val="FFFFFF" w:themeColor="background1"/>
                                <w:sz w:val="64"/>
                                <w:szCs w:val="64"/>
                                <w:lang w:val="en-CA"/>
                              </w:rPr>
                              <w:t>Commencement 2016</w:t>
                            </w:r>
                          </w:p>
                          <w:p w:rsidR="00870EBD" w:rsidRPr="00B96571" w:rsidRDefault="008B15F8" w:rsidP="00CA3452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24"/>
                                <w:lang w:val="en-CA"/>
                              </w:rPr>
                              <w:t>June 29, 2016</w:t>
                            </w:r>
                          </w:p>
                          <w:p w:rsidR="00870EBD" w:rsidRPr="00B96571" w:rsidRDefault="00870EBD" w:rsidP="00CA3452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24"/>
                                <w:lang w:val="en-CA"/>
                              </w:rPr>
                            </w:pPr>
                            <w:r w:rsidRPr="00B96571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24"/>
                                <w:lang w:val="en-CA"/>
                              </w:rPr>
                              <w:t>7:00 pm</w:t>
                            </w:r>
                          </w:p>
                          <w:p w:rsidR="00CA3452" w:rsidRDefault="00CA3452" w:rsidP="00CA3452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sz w:val="24"/>
                                <w:lang w:val="en-CA"/>
                              </w:rPr>
                            </w:pPr>
                          </w:p>
                          <w:p w:rsidR="00CA3452" w:rsidRDefault="00CA3452" w:rsidP="00CA3452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sz w:val="24"/>
                                <w:lang w:val="en-CA"/>
                              </w:rPr>
                            </w:pPr>
                          </w:p>
                          <w:p w:rsidR="00CA3452" w:rsidRPr="00870EBD" w:rsidRDefault="00CA3452" w:rsidP="00CA3452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D3E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45pt;margin-top:-15.7pt;width:540pt;height:10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" fillcolor="#80945b [2405]" strokecolor="#beae98 [3206]" strokeweight="1.5pt">
                <v:textbox>
                  <w:txbxContent>
                    <w:p w:rsidR="00870EBD" w:rsidRPr="00C762D0" w:rsidRDefault="00870EBD" w:rsidP="00870EBD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color w:val="FFFFFF" w:themeColor="background1"/>
                          <w:sz w:val="28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b/>
                          <w:color w:val="FFFFFF" w:themeColor="background1"/>
                          <w:sz w:val="28"/>
                          <w:lang w:val="en-CA"/>
                        </w:rPr>
                        <w:t>North Addington Education Centre</w:t>
                      </w:r>
                    </w:p>
                    <w:p w:rsidR="00CA3452" w:rsidRPr="00B96571" w:rsidRDefault="00CA3452" w:rsidP="00870EBD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color w:val="FFFFFF" w:themeColor="background1"/>
                          <w:sz w:val="12"/>
                          <w:szCs w:val="12"/>
                          <w:lang w:val="en-CA"/>
                        </w:rPr>
                      </w:pPr>
                    </w:p>
                    <w:p w:rsidR="00CA3452" w:rsidRPr="00B96571" w:rsidRDefault="008B15F8" w:rsidP="00870EBD">
                      <w:pPr>
                        <w:pStyle w:val="NoSpacing"/>
                        <w:jc w:val="center"/>
                        <w:rPr>
                          <w:rFonts w:ascii="BernhardFashion BT" w:hAnsi="BernhardFashion BT"/>
                          <w:b/>
                          <w:color w:val="FFFFFF" w:themeColor="background1"/>
                          <w:sz w:val="64"/>
                          <w:szCs w:val="64"/>
                          <w:lang w:val="en-CA"/>
                        </w:rPr>
                      </w:pPr>
                      <w:r>
                        <w:rPr>
                          <w:rFonts w:ascii="BernhardFashion BT" w:hAnsi="BernhardFashion BT"/>
                          <w:b/>
                          <w:color w:val="FFFFFF" w:themeColor="background1"/>
                          <w:sz w:val="64"/>
                          <w:szCs w:val="64"/>
                          <w:lang w:val="en-CA"/>
                        </w:rPr>
                        <w:t>Commencement 2016</w:t>
                      </w:r>
                    </w:p>
                    <w:p w:rsidR="00870EBD" w:rsidRPr="00B96571" w:rsidRDefault="008B15F8" w:rsidP="00CA3452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color w:val="FFFFFF" w:themeColor="background1"/>
                          <w:sz w:val="24"/>
                          <w:lang w:val="en-CA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FFFFFF" w:themeColor="background1"/>
                          <w:sz w:val="24"/>
                          <w:lang w:val="en-CA"/>
                        </w:rPr>
                        <w:t>June 29, 2016</w:t>
                      </w:r>
                    </w:p>
                    <w:p w:rsidR="00870EBD" w:rsidRPr="00B96571" w:rsidRDefault="00870EBD" w:rsidP="00CA3452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color w:val="FFFFFF" w:themeColor="background1"/>
                          <w:sz w:val="24"/>
                          <w:lang w:val="en-CA"/>
                        </w:rPr>
                      </w:pPr>
                      <w:r w:rsidRPr="00B96571">
                        <w:rPr>
                          <w:rFonts w:ascii="Bradley Hand ITC" w:hAnsi="Bradley Hand ITC"/>
                          <w:b/>
                          <w:color w:val="FFFFFF" w:themeColor="background1"/>
                          <w:sz w:val="24"/>
                          <w:lang w:val="en-CA"/>
                        </w:rPr>
                        <w:t>7:00 pm</w:t>
                      </w:r>
                    </w:p>
                    <w:p w:rsidR="00CA3452" w:rsidRDefault="00CA3452" w:rsidP="00CA3452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sz w:val="24"/>
                          <w:lang w:val="en-CA"/>
                        </w:rPr>
                      </w:pPr>
                    </w:p>
                    <w:p w:rsidR="00CA3452" w:rsidRDefault="00CA3452" w:rsidP="00CA3452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sz w:val="24"/>
                          <w:lang w:val="en-CA"/>
                        </w:rPr>
                      </w:pPr>
                    </w:p>
                    <w:p w:rsidR="00CA3452" w:rsidRPr="00870EBD" w:rsidRDefault="00CA3452" w:rsidP="00CA3452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DDB" w:rsidRDefault="005A7DDB"/>
    <w:p w:rsidR="00CA3452" w:rsidRDefault="00CA3452"/>
    <w:p w:rsidR="00CA3452" w:rsidRDefault="00CA3452"/>
    <w:p w:rsidR="00CA3452" w:rsidRDefault="00CA3452"/>
    <w:p w:rsidR="00CA3452" w:rsidRDefault="00C762D0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97BAAF" wp14:editId="5DE1A171">
                <wp:simplePos x="0" y="0"/>
                <wp:positionH relativeFrom="column">
                  <wp:posOffset>228600</wp:posOffset>
                </wp:positionH>
                <wp:positionV relativeFrom="paragraph">
                  <wp:posOffset>22022</wp:posOffset>
                </wp:positionV>
                <wp:extent cx="6315075" cy="25679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56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41F" w:rsidRPr="00C762D0" w:rsidRDefault="0079641F" w:rsidP="0073105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  <w:t>Processional</w:t>
                            </w:r>
                          </w:p>
                          <w:p w:rsidR="0079641F" w:rsidRPr="00C762D0" w:rsidRDefault="0079641F" w:rsidP="0073105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  <w:t xml:space="preserve">Principal’s Greetings – </w:t>
                            </w:r>
                            <w:r w:rsidR="00C762D0" w:rsidRPr="00C762D0">
                              <w:rPr>
                                <w:rFonts w:ascii="Candara" w:hAnsi="Candara"/>
                                <w:szCs w:val="20"/>
                                <w:lang w:val="en-CA"/>
                              </w:rPr>
                              <w:t xml:space="preserve">Mrs. Angela Salmond </w:t>
                            </w:r>
                          </w:p>
                          <w:p w:rsidR="0079641F" w:rsidRPr="00C762D0" w:rsidRDefault="00C762D0" w:rsidP="0073105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  <w:t>Greetings from Limesto</w:t>
                            </w:r>
                            <w:r w:rsidR="0079641F" w:rsidRPr="00C762D0"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  <w:t xml:space="preserve">ne District School Board Senior Administration – </w:t>
                            </w:r>
                            <w:r w:rsidRPr="00C762D0">
                              <w:rPr>
                                <w:rFonts w:ascii="Candara" w:hAnsi="Candara"/>
                                <w:szCs w:val="20"/>
                                <w:lang w:val="en-CA"/>
                              </w:rPr>
                              <w:t>Mrs. Barbara Fraser-Stiff</w:t>
                            </w:r>
                          </w:p>
                          <w:p w:rsidR="0079641F" w:rsidRPr="00C762D0" w:rsidRDefault="0079641F" w:rsidP="0073105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  <w:t>Presentation of Diplomas</w:t>
                            </w:r>
                          </w:p>
                          <w:p w:rsidR="0079641F" w:rsidRPr="00C762D0" w:rsidRDefault="0079641F" w:rsidP="0073105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  <w:t>Scholarships, Awards and Prizes</w:t>
                            </w:r>
                          </w:p>
                          <w:p w:rsidR="0079641F" w:rsidRPr="00C762D0" w:rsidRDefault="0079641F" w:rsidP="0073105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  <w:t>Valedictorian Address</w:t>
                            </w:r>
                          </w:p>
                          <w:p w:rsidR="0079641F" w:rsidRPr="00C762D0" w:rsidRDefault="0079641F" w:rsidP="0073105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  <w:t>Informal Graduate Presentations</w:t>
                            </w:r>
                          </w:p>
                          <w:p w:rsidR="0079641F" w:rsidRDefault="0079641F" w:rsidP="0073105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  <w:t>Recessional</w:t>
                            </w:r>
                          </w:p>
                          <w:p w:rsidR="00C762D0" w:rsidRPr="00C762D0" w:rsidRDefault="00C762D0" w:rsidP="0073105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7BAAF" id="Text Box 7" o:spid="_x0000_s1027" type="#_x0000_t202" style="position:absolute;left:0;text-align:left;margin-left:18pt;margin-top:1.75pt;width:497.25pt;height:202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" filled="f" stroked="f" strokeweight="1.5pt">
                <v:textbox>
                  <w:txbxContent>
                    <w:p w:rsidR="0079641F" w:rsidRPr="00C762D0" w:rsidRDefault="0079641F" w:rsidP="00731054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  <w:t>Processional</w:t>
                      </w:r>
                    </w:p>
                    <w:p w:rsidR="0079641F" w:rsidRPr="00C762D0" w:rsidRDefault="0079641F" w:rsidP="00731054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  <w:t xml:space="preserve">Principal’s Greetings – </w:t>
                      </w:r>
                      <w:r w:rsidR="00C762D0" w:rsidRPr="00C762D0">
                        <w:rPr>
                          <w:rFonts w:ascii="Candara" w:hAnsi="Candara"/>
                          <w:szCs w:val="20"/>
                          <w:lang w:val="en-CA"/>
                        </w:rPr>
                        <w:t xml:space="preserve">Mrs. Angela Salmond </w:t>
                      </w:r>
                    </w:p>
                    <w:p w:rsidR="0079641F" w:rsidRPr="00C762D0" w:rsidRDefault="00C762D0" w:rsidP="00731054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andara" w:hAnsi="Candara"/>
                          <w:szCs w:val="20"/>
                          <w:lang w:val="en-CA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  <w:t>Greetings from Limesto</w:t>
                      </w:r>
                      <w:r w:rsidR="0079641F" w:rsidRPr="00C762D0"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  <w:t xml:space="preserve">ne District School Board Senior Administration – </w:t>
                      </w:r>
                      <w:r w:rsidRPr="00C762D0">
                        <w:rPr>
                          <w:rFonts w:ascii="Candara" w:hAnsi="Candara"/>
                          <w:szCs w:val="20"/>
                          <w:lang w:val="en-CA"/>
                        </w:rPr>
                        <w:t>Mrs. Barbara Fraser-Stiff</w:t>
                      </w:r>
                    </w:p>
                    <w:p w:rsidR="0079641F" w:rsidRPr="00C762D0" w:rsidRDefault="0079641F" w:rsidP="00731054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  <w:t>Presentation of Diplomas</w:t>
                      </w:r>
                    </w:p>
                    <w:p w:rsidR="0079641F" w:rsidRPr="00C762D0" w:rsidRDefault="0079641F" w:rsidP="00731054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  <w:t>Scholarships, Awards and Prizes</w:t>
                      </w:r>
                    </w:p>
                    <w:p w:rsidR="0079641F" w:rsidRPr="00C762D0" w:rsidRDefault="0079641F" w:rsidP="00731054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  <w:t>Valedictorian Address</w:t>
                      </w:r>
                    </w:p>
                    <w:p w:rsidR="0079641F" w:rsidRPr="00C762D0" w:rsidRDefault="0079641F" w:rsidP="00731054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  <w:t>Informal Graduate Presentations</w:t>
                      </w:r>
                    </w:p>
                    <w:p w:rsidR="0079641F" w:rsidRDefault="0079641F" w:rsidP="00731054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  <w:t>Recessional</w:t>
                      </w:r>
                    </w:p>
                    <w:p w:rsidR="00C762D0" w:rsidRPr="00C762D0" w:rsidRDefault="00C762D0" w:rsidP="00731054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andara" w:hAnsi="Candara"/>
                          <w:sz w:val="24"/>
                          <w:szCs w:val="2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3452" w:rsidRDefault="00CA3452"/>
    <w:p w:rsidR="00CA3452" w:rsidRDefault="00CA3452"/>
    <w:p w:rsidR="00CA3452" w:rsidRDefault="00CA3452"/>
    <w:p w:rsidR="006016DB" w:rsidRDefault="006016DB"/>
    <w:p w:rsidR="006016DB" w:rsidRDefault="00A25A06"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3.95pt;margin-top:165.2pt;width:71.55pt;height:1in;z-index:251710464" wrapcoords="-104 0 -104 21497 21600 21497 21600 0 -104 0">
            <v:imagedata r:id="rId10" o:title=""/>
            <w10:wrap type="tight"/>
          </v:shape>
          <o:OLEObject Type="Embed" ProgID="Presentations.Drawing.12" ShapeID="_x0000_s1026" DrawAspect="Content" ObjectID="_1528630321" r:id="rId11"/>
        </w:object>
      </w:r>
    </w:p>
    <w:p w:rsidR="00CA3452" w:rsidRDefault="00CA3452"/>
    <w:p w:rsidR="000D704E" w:rsidRDefault="000D704E"/>
    <w:p w:rsidR="000D704E" w:rsidRDefault="000D704E"/>
    <w:p w:rsidR="000D704E" w:rsidRDefault="000C7BD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B816DC" wp14:editId="7151DC0C">
                <wp:simplePos x="0" y="0"/>
                <wp:positionH relativeFrom="column">
                  <wp:posOffset>609600</wp:posOffset>
                </wp:positionH>
                <wp:positionV relativeFrom="paragraph">
                  <wp:posOffset>31115</wp:posOffset>
                </wp:positionV>
                <wp:extent cx="5273675" cy="4648200"/>
                <wp:effectExtent l="57150" t="57150" r="60325" b="571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675" cy="464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431" w:rsidRPr="00492431" w:rsidRDefault="00492431" w:rsidP="00DB5B4B">
                            <w:pPr>
                              <w:jc w:val="center"/>
                              <w:rPr>
                                <w:rFonts w:ascii="BernhardFashion BT" w:hAnsi="BernhardFashion BT"/>
                                <w:b/>
                                <w:sz w:val="4"/>
                                <w:szCs w:val="4"/>
                                <w:lang w:val="en-CA"/>
                              </w:rPr>
                            </w:pPr>
                          </w:p>
                          <w:p w:rsidR="00DB5B4B" w:rsidRPr="00C762D0" w:rsidRDefault="00DB5B4B" w:rsidP="00DB5B4B">
                            <w:pPr>
                              <w:jc w:val="center"/>
                              <w:rPr>
                                <w:rFonts w:ascii="BernhardFashion BT" w:hAnsi="BernhardFashion BT"/>
                                <w:b/>
                                <w:sz w:val="40"/>
                                <w:szCs w:val="32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ernhardFashion BT" w:hAnsi="BernhardFashion BT"/>
                                <w:b/>
                                <w:sz w:val="40"/>
                                <w:szCs w:val="32"/>
                                <w:lang w:val="en-CA"/>
                              </w:rPr>
                              <w:t>Ontario Secondary School Diplomas</w:t>
                            </w:r>
                          </w:p>
                          <w:p w:rsidR="00DB5B4B" w:rsidRDefault="00DB5B4B" w:rsidP="0009306F">
                            <w:pPr>
                              <w:ind w:left="1440"/>
                              <w:jc w:val="center"/>
                              <w:rPr>
                                <w:rFonts w:ascii="Bradley Hand ITC" w:hAnsi="Bradley Hand ITC"/>
                                <w:b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:rsidR="00492431" w:rsidRDefault="00492431" w:rsidP="00492431">
                            <w:pPr>
                              <w:ind w:left="1440"/>
                              <w:jc w:val="left"/>
                              <w:rPr>
                                <w:rFonts w:ascii="Bradley Hand ITC" w:hAnsi="Bradley Hand ITC"/>
                                <w:b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:rsidR="00492431" w:rsidRDefault="00492431" w:rsidP="00492431">
                            <w:pPr>
                              <w:ind w:left="1440"/>
                              <w:jc w:val="left"/>
                              <w:rPr>
                                <w:rFonts w:ascii="Bradley Hand ITC" w:hAnsi="Bradley Hand ITC"/>
                                <w:b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:rsidR="00492431" w:rsidRDefault="00492431" w:rsidP="00492431">
                            <w:pPr>
                              <w:ind w:left="1440"/>
                              <w:jc w:val="left"/>
                              <w:rPr>
                                <w:rFonts w:ascii="Bradley Hand ITC" w:hAnsi="Bradley Hand ITC"/>
                                <w:b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:rsidR="00492431" w:rsidRDefault="00492431" w:rsidP="00492431">
                            <w:pPr>
                              <w:ind w:left="1440"/>
                              <w:jc w:val="left"/>
                              <w:rPr>
                                <w:rFonts w:ascii="Bradley Hand ITC" w:hAnsi="Bradley Hand ITC"/>
                                <w:b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:rsidR="00492431" w:rsidRDefault="00492431" w:rsidP="00492431">
                            <w:pPr>
                              <w:ind w:left="1440"/>
                              <w:jc w:val="left"/>
                              <w:rPr>
                                <w:rFonts w:ascii="Bradley Hand ITC" w:hAnsi="Bradley Hand ITC"/>
                                <w:b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:rsidR="00492431" w:rsidRDefault="00492431" w:rsidP="00492431">
                            <w:pPr>
                              <w:ind w:left="1440"/>
                              <w:jc w:val="left"/>
                              <w:rPr>
                                <w:rFonts w:ascii="Bradley Hand ITC" w:hAnsi="Bradley Hand ITC"/>
                                <w:b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:rsidR="00492431" w:rsidRDefault="00492431" w:rsidP="00492431">
                            <w:pPr>
                              <w:ind w:left="1440"/>
                              <w:jc w:val="left"/>
                              <w:rPr>
                                <w:rFonts w:ascii="Bradley Hand ITC" w:hAnsi="Bradley Hand ITC"/>
                                <w:b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:rsidR="00492431" w:rsidRDefault="00492431" w:rsidP="00492431">
                            <w:pPr>
                              <w:ind w:left="1440"/>
                              <w:jc w:val="left"/>
                              <w:rPr>
                                <w:rFonts w:ascii="Bradley Hand ITC" w:hAnsi="Bradley Hand ITC"/>
                                <w:b/>
                                <w:sz w:val="24"/>
                                <w:szCs w:val="28"/>
                                <w:lang w:val="en-CA"/>
                              </w:rPr>
                            </w:pPr>
                          </w:p>
                          <w:p w:rsidR="00492431" w:rsidRPr="00082605" w:rsidRDefault="00C762D0" w:rsidP="000C7BD5">
                            <w:pPr>
                              <w:jc w:val="center"/>
                              <w:rPr>
                                <w:rFonts w:ascii="BernhardFashion BT" w:hAnsi="BernhardFashion BT"/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BernhardFashion BT" w:hAnsi="BernhardFashion BT"/>
                                <w:b/>
                                <w:sz w:val="32"/>
                                <w:szCs w:val="32"/>
                                <w:lang w:val="en-CA"/>
                              </w:rPr>
                              <w:t>N</w:t>
                            </w:r>
                            <w:r w:rsidR="00492431" w:rsidRPr="00082605">
                              <w:rPr>
                                <w:rFonts w:ascii="BernhardFashion BT" w:hAnsi="BernhardFashion BT"/>
                                <w:b/>
                                <w:sz w:val="32"/>
                                <w:szCs w:val="32"/>
                                <w:lang w:val="en-CA"/>
                              </w:rPr>
                              <w:t>orth Addington Community Education Centre</w:t>
                            </w:r>
                          </w:p>
                          <w:p w:rsidR="00492431" w:rsidRPr="00BD49B6" w:rsidRDefault="00492431" w:rsidP="00D73737">
                            <w:pPr>
                              <w:jc w:val="left"/>
                              <w:rPr>
                                <w:rFonts w:ascii="Bradley Hand ITC" w:hAnsi="Bradley Hand ITC"/>
                                <w:b/>
                                <w:sz w:val="10"/>
                                <w:szCs w:val="28"/>
                                <w:lang w:val="en-CA"/>
                              </w:rPr>
                            </w:pPr>
                          </w:p>
                          <w:p w:rsidR="00BD49B6" w:rsidRDefault="00BD49B6" w:rsidP="00D73737">
                            <w:pPr>
                              <w:pStyle w:val="NoSpacing"/>
                              <w:jc w:val="center"/>
                              <w:rPr>
                                <w:rFonts w:ascii="BernhardFashion BT" w:hAnsi="BernhardFashion BT"/>
                                <w:b/>
                                <w:sz w:val="8"/>
                                <w:szCs w:val="28"/>
                                <w:lang w:val="en-CA" w:eastAsia="ko-KR"/>
                              </w:rPr>
                            </w:pPr>
                          </w:p>
                          <w:p w:rsidR="00C762D0" w:rsidRDefault="00C762D0" w:rsidP="00D73737">
                            <w:pPr>
                              <w:pStyle w:val="NoSpacing"/>
                              <w:jc w:val="center"/>
                              <w:rPr>
                                <w:rFonts w:ascii="BernhardFashion BT" w:hAnsi="BernhardFashion BT"/>
                                <w:b/>
                                <w:sz w:val="8"/>
                                <w:szCs w:val="28"/>
                                <w:lang w:val="en-CA" w:eastAsia="ko-KR"/>
                              </w:rPr>
                            </w:pPr>
                          </w:p>
                          <w:p w:rsidR="00C762D0" w:rsidRDefault="00C762D0" w:rsidP="00D73737">
                            <w:pPr>
                              <w:pStyle w:val="NoSpacing"/>
                              <w:jc w:val="center"/>
                              <w:rPr>
                                <w:rFonts w:ascii="BernhardFashion BT" w:hAnsi="BernhardFashion BT"/>
                                <w:b/>
                                <w:sz w:val="8"/>
                                <w:szCs w:val="28"/>
                                <w:lang w:val="en-CA" w:eastAsia="ko-KR"/>
                              </w:rPr>
                            </w:pPr>
                          </w:p>
                          <w:p w:rsidR="00BD49B6" w:rsidRPr="00BD49B6" w:rsidRDefault="00BD49B6" w:rsidP="00BD49B6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sz w:val="16"/>
                                <w:szCs w:val="20"/>
                                <w:lang w:val="en-CA"/>
                              </w:rPr>
                            </w:pPr>
                            <w:r w:rsidRPr="00BD49B6">
                              <w:rPr>
                                <w:rFonts w:ascii="BernhardFashion BT" w:hAnsi="BernhardFashion BT"/>
                                <w:b/>
                                <w:noProof/>
                                <w:sz w:val="16"/>
                                <w:szCs w:val="20"/>
                              </w:rPr>
                              <w:t xml:space="preserve">* Specialist High Skills Major Diploma – </w:t>
                            </w:r>
                            <w:r w:rsidR="00490596">
                              <w:rPr>
                                <w:rFonts w:ascii="BernhardFashion BT" w:hAnsi="BernhardFashion BT"/>
                                <w:b/>
                                <w:noProof/>
                                <w:sz w:val="16"/>
                                <w:szCs w:val="20"/>
                              </w:rPr>
                              <w:t>Construction</w:t>
                            </w:r>
                            <w:r w:rsidRPr="00BD49B6">
                              <w:rPr>
                                <w:rFonts w:ascii="BernhardFashion BT" w:hAnsi="BernhardFashion BT"/>
                                <w:b/>
                                <w:noProof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16DC" id="Text Box 8" o:spid="_x0000_s1028" type="#_x0000_t202" style="position:absolute;left:0;text-align:left;margin-left:48pt;margin-top:2.45pt;width:415.25pt;height:36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" fillcolor="#dbe2cf [1301]" strokecolor="#a7b789 [3205]" strokeweight=".5pt">
                <v:textbox>
                  <w:txbxContent>
                    <w:p w:rsidR="00492431" w:rsidRPr="00492431" w:rsidRDefault="00492431" w:rsidP="00DB5B4B">
                      <w:pPr>
                        <w:jc w:val="center"/>
                        <w:rPr>
                          <w:rFonts w:ascii="BernhardFashion BT" w:hAnsi="BernhardFashion BT"/>
                          <w:b/>
                          <w:sz w:val="4"/>
                          <w:szCs w:val="4"/>
                          <w:lang w:val="en-CA"/>
                        </w:rPr>
                      </w:pPr>
                    </w:p>
                    <w:p w:rsidR="00DB5B4B" w:rsidRPr="00C762D0" w:rsidRDefault="00DB5B4B" w:rsidP="00DB5B4B">
                      <w:pPr>
                        <w:jc w:val="center"/>
                        <w:rPr>
                          <w:rFonts w:ascii="BernhardFashion BT" w:hAnsi="BernhardFashion BT"/>
                          <w:b/>
                          <w:sz w:val="40"/>
                          <w:szCs w:val="32"/>
                          <w:lang w:val="en-CA"/>
                        </w:rPr>
                      </w:pPr>
                      <w:r w:rsidRPr="00C762D0">
                        <w:rPr>
                          <w:rFonts w:ascii="BernhardFashion BT" w:hAnsi="BernhardFashion BT"/>
                          <w:b/>
                          <w:sz w:val="40"/>
                          <w:szCs w:val="32"/>
                          <w:lang w:val="en-CA"/>
                        </w:rPr>
                        <w:t>Ontario Secondary School Diplomas</w:t>
                      </w:r>
                    </w:p>
                    <w:p w:rsidR="00DB5B4B" w:rsidRDefault="00DB5B4B" w:rsidP="0009306F">
                      <w:pPr>
                        <w:ind w:left="1440"/>
                        <w:jc w:val="center"/>
                        <w:rPr>
                          <w:rFonts w:ascii="Bradley Hand ITC" w:hAnsi="Bradley Hand ITC"/>
                          <w:b/>
                          <w:sz w:val="24"/>
                          <w:szCs w:val="28"/>
                          <w:lang w:val="en-CA"/>
                        </w:rPr>
                      </w:pPr>
                    </w:p>
                    <w:p w:rsidR="00492431" w:rsidRDefault="00492431" w:rsidP="00492431">
                      <w:pPr>
                        <w:ind w:left="1440"/>
                        <w:jc w:val="left"/>
                        <w:rPr>
                          <w:rFonts w:ascii="Bradley Hand ITC" w:hAnsi="Bradley Hand ITC"/>
                          <w:b/>
                          <w:sz w:val="24"/>
                          <w:szCs w:val="28"/>
                          <w:lang w:val="en-CA"/>
                        </w:rPr>
                      </w:pPr>
                    </w:p>
                    <w:p w:rsidR="00492431" w:rsidRDefault="00492431" w:rsidP="00492431">
                      <w:pPr>
                        <w:ind w:left="1440"/>
                        <w:jc w:val="left"/>
                        <w:rPr>
                          <w:rFonts w:ascii="Bradley Hand ITC" w:hAnsi="Bradley Hand ITC"/>
                          <w:b/>
                          <w:sz w:val="24"/>
                          <w:szCs w:val="28"/>
                          <w:lang w:val="en-CA"/>
                        </w:rPr>
                      </w:pPr>
                    </w:p>
                    <w:p w:rsidR="00492431" w:rsidRDefault="00492431" w:rsidP="00492431">
                      <w:pPr>
                        <w:ind w:left="1440"/>
                        <w:jc w:val="left"/>
                        <w:rPr>
                          <w:rFonts w:ascii="Bradley Hand ITC" w:hAnsi="Bradley Hand ITC"/>
                          <w:b/>
                          <w:sz w:val="24"/>
                          <w:szCs w:val="28"/>
                          <w:lang w:val="en-CA"/>
                        </w:rPr>
                      </w:pPr>
                    </w:p>
                    <w:p w:rsidR="00492431" w:rsidRDefault="00492431" w:rsidP="00492431">
                      <w:pPr>
                        <w:ind w:left="1440"/>
                        <w:jc w:val="left"/>
                        <w:rPr>
                          <w:rFonts w:ascii="Bradley Hand ITC" w:hAnsi="Bradley Hand ITC"/>
                          <w:b/>
                          <w:sz w:val="24"/>
                          <w:szCs w:val="28"/>
                          <w:lang w:val="en-CA"/>
                        </w:rPr>
                      </w:pPr>
                    </w:p>
                    <w:p w:rsidR="00492431" w:rsidRDefault="00492431" w:rsidP="00492431">
                      <w:pPr>
                        <w:ind w:left="1440"/>
                        <w:jc w:val="left"/>
                        <w:rPr>
                          <w:rFonts w:ascii="Bradley Hand ITC" w:hAnsi="Bradley Hand ITC"/>
                          <w:b/>
                          <w:sz w:val="24"/>
                          <w:szCs w:val="28"/>
                          <w:lang w:val="en-CA"/>
                        </w:rPr>
                      </w:pPr>
                    </w:p>
                    <w:p w:rsidR="00492431" w:rsidRDefault="00492431" w:rsidP="00492431">
                      <w:pPr>
                        <w:ind w:left="1440"/>
                        <w:jc w:val="left"/>
                        <w:rPr>
                          <w:rFonts w:ascii="Bradley Hand ITC" w:hAnsi="Bradley Hand ITC"/>
                          <w:b/>
                          <w:sz w:val="24"/>
                          <w:szCs w:val="28"/>
                          <w:lang w:val="en-CA"/>
                        </w:rPr>
                      </w:pPr>
                    </w:p>
                    <w:p w:rsidR="00492431" w:rsidRDefault="00492431" w:rsidP="00492431">
                      <w:pPr>
                        <w:ind w:left="1440"/>
                        <w:jc w:val="left"/>
                        <w:rPr>
                          <w:rFonts w:ascii="Bradley Hand ITC" w:hAnsi="Bradley Hand ITC"/>
                          <w:b/>
                          <w:sz w:val="24"/>
                          <w:szCs w:val="28"/>
                          <w:lang w:val="en-CA"/>
                        </w:rPr>
                      </w:pPr>
                    </w:p>
                    <w:p w:rsidR="00492431" w:rsidRDefault="00492431" w:rsidP="00492431">
                      <w:pPr>
                        <w:ind w:left="1440"/>
                        <w:jc w:val="left"/>
                        <w:rPr>
                          <w:rFonts w:ascii="Bradley Hand ITC" w:hAnsi="Bradley Hand ITC"/>
                          <w:b/>
                          <w:sz w:val="24"/>
                          <w:szCs w:val="28"/>
                          <w:lang w:val="en-CA"/>
                        </w:rPr>
                      </w:pPr>
                    </w:p>
                    <w:p w:rsidR="00492431" w:rsidRPr="00082605" w:rsidRDefault="00C762D0" w:rsidP="000C7BD5">
                      <w:pPr>
                        <w:jc w:val="center"/>
                        <w:rPr>
                          <w:rFonts w:ascii="BernhardFashion BT" w:hAnsi="BernhardFashion BT"/>
                          <w:b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ascii="BernhardFashion BT" w:hAnsi="BernhardFashion BT"/>
                          <w:b/>
                          <w:sz w:val="32"/>
                          <w:szCs w:val="32"/>
                          <w:lang w:val="en-CA"/>
                        </w:rPr>
                        <w:t>N</w:t>
                      </w:r>
                      <w:r w:rsidR="00492431" w:rsidRPr="00082605">
                        <w:rPr>
                          <w:rFonts w:ascii="BernhardFashion BT" w:hAnsi="BernhardFashion BT"/>
                          <w:b/>
                          <w:sz w:val="32"/>
                          <w:szCs w:val="32"/>
                          <w:lang w:val="en-CA"/>
                        </w:rPr>
                        <w:t>orth Addington Community Education Centre</w:t>
                      </w:r>
                    </w:p>
                    <w:p w:rsidR="00492431" w:rsidRPr="00BD49B6" w:rsidRDefault="00492431" w:rsidP="00D73737">
                      <w:pPr>
                        <w:jc w:val="left"/>
                        <w:rPr>
                          <w:rFonts w:ascii="Bradley Hand ITC" w:hAnsi="Bradley Hand ITC"/>
                          <w:b/>
                          <w:sz w:val="10"/>
                          <w:szCs w:val="28"/>
                          <w:lang w:val="en-CA"/>
                        </w:rPr>
                      </w:pPr>
                    </w:p>
                    <w:p w:rsidR="00BD49B6" w:rsidRDefault="00BD49B6" w:rsidP="00D73737">
                      <w:pPr>
                        <w:pStyle w:val="NoSpacing"/>
                        <w:jc w:val="center"/>
                        <w:rPr>
                          <w:rFonts w:ascii="BernhardFashion BT" w:hAnsi="BernhardFashion BT"/>
                          <w:b/>
                          <w:sz w:val="8"/>
                          <w:szCs w:val="28"/>
                          <w:lang w:val="en-CA" w:eastAsia="ko-KR"/>
                        </w:rPr>
                      </w:pPr>
                    </w:p>
                    <w:p w:rsidR="00C762D0" w:rsidRDefault="00C762D0" w:rsidP="00D73737">
                      <w:pPr>
                        <w:pStyle w:val="NoSpacing"/>
                        <w:jc w:val="center"/>
                        <w:rPr>
                          <w:rFonts w:ascii="BernhardFashion BT" w:hAnsi="BernhardFashion BT"/>
                          <w:b/>
                          <w:sz w:val="8"/>
                          <w:szCs w:val="28"/>
                          <w:lang w:val="en-CA" w:eastAsia="ko-KR"/>
                        </w:rPr>
                      </w:pPr>
                    </w:p>
                    <w:p w:rsidR="00C762D0" w:rsidRDefault="00C762D0" w:rsidP="00D73737">
                      <w:pPr>
                        <w:pStyle w:val="NoSpacing"/>
                        <w:jc w:val="center"/>
                        <w:rPr>
                          <w:rFonts w:ascii="BernhardFashion BT" w:hAnsi="BernhardFashion BT"/>
                          <w:b/>
                          <w:sz w:val="8"/>
                          <w:szCs w:val="28"/>
                          <w:lang w:val="en-CA" w:eastAsia="ko-KR"/>
                        </w:rPr>
                      </w:pPr>
                    </w:p>
                    <w:p w:rsidR="00BD49B6" w:rsidRPr="00BD49B6" w:rsidRDefault="00BD49B6" w:rsidP="00BD49B6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sz w:val="16"/>
                          <w:szCs w:val="20"/>
                          <w:lang w:val="en-CA"/>
                        </w:rPr>
                      </w:pPr>
                      <w:r w:rsidRPr="00BD49B6">
                        <w:rPr>
                          <w:rFonts w:ascii="BernhardFashion BT" w:hAnsi="BernhardFashion BT"/>
                          <w:b/>
                          <w:noProof/>
                          <w:sz w:val="16"/>
                          <w:szCs w:val="20"/>
                        </w:rPr>
                        <w:t xml:space="preserve">* Specialist High Skills Major Diploma – </w:t>
                      </w:r>
                      <w:r w:rsidR="00490596">
                        <w:rPr>
                          <w:rFonts w:ascii="BernhardFashion BT" w:hAnsi="BernhardFashion BT"/>
                          <w:b/>
                          <w:noProof/>
                          <w:sz w:val="16"/>
                          <w:szCs w:val="20"/>
                        </w:rPr>
                        <w:t>Construction</w:t>
                      </w:r>
                      <w:r w:rsidRPr="00BD49B6">
                        <w:rPr>
                          <w:rFonts w:ascii="BernhardFashion BT" w:hAnsi="BernhardFashion BT"/>
                          <w:b/>
                          <w:noProof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D704E" w:rsidRDefault="00C762D0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3B7C05" wp14:editId="2811BEC2">
                <wp:simplePos x="0" y="0"/>
                <wp:positionH relativeFrom="column">
                  <wp:posOffset>942975</wp:posOffset>
                </wp:positionH>
                <wp:positionV relativeFrom="paragraph">
                  <wp:posOffset>272416</wp:posOffset>
                </wp:positionV>
                <wp:extent cx="2476500" cy="2762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762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C0C" w:rsidRPr="00C762D0" w:rsidRDefault="00C762D0" w:rsidP="0008260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Summer Andrew</w:t>
                            </w:r>
                          </w:p>
                          <w:p w:rsidR="00C762D0" w:rsidRPr="00C762D0" w:rsidRDefault="00C762D0" w:rsidP="0008260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Kameron Armstrong</w:t>
                            </w:r>
                          </w:p>
                          <w:p w:rsidR="00C762D0" w:rsidRPr="00C762D0" w:rsidRDefault="00C762D0" w:rsidP="0008260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Harley Brown</w:t>
                            </w:r>
                          </w:p>
                          <w:p w:rsidR="00C762D0" w:rsidRPr="00C762D0" w:rsidRDefault="00C762D0" w:rsidP="0008260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 xml:space="preserve">Matthew </w:t>
                            </w:r>
                            <w:proofErr w:type="spellStart"/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Crigger</w:t>
                            </w:r>
                            <w:proofErr w:type="spellEnd"/>
                          </w:p>
                          <w:p w:rsidR="00C762D0" w:rsidRPr="00C762D0" w:rsidRDefault="00C762D0" w:rsidP="0008260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 xml:space="preserve">Racheal </w:t>
                            </w:r>
                            <w:proofErr w:type="spellStart"/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Doiron</w:t>
                            </w:r>
                            <w:proofErr w:type="spellEnd"/>
                          </w:p>
                          <w:p w:rsidR="00C762D0" w:rsidRPr="00C762D0" w:rsidRDefault="00C762D0" w:rsidP="0008260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proofErr w:type="spellStart"/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Allya</w:t>
                            </w:r>
                            <w:proofErr w:type="spellEnd"/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Garey</w:t>
                            </w:r>
                            <w:proofErr w:type="spellEnd"/>
                          </w:p>
                          <w:p w:rsidR="00C762D0" w:rsidRPr="00C762D0" w:rsidRDefault="00C762D0" w:rsidP="0008260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Bree-Anna Gillingham</w:t>
                            </w:r>
                          </w:p>
                          <w:p w:rsidR="00C762D0" w:rsidRPr="00EC1C3C" w:rsidRDefault="00C762D0" w:rsidP="0008260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2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 xml:space="preserve">Jarrett Malcolm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7C05" id="Text Box 9" o:spid="_x0000_s1029" type="#_x0000_t202" style="position:absolute;left:0;text-align:left;margin-left:74.25pt;margin-top:21.45pt;width:195pt;height:21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" fillcolor="#edf0e7 [661]" stroked="f" strokeweight=".5pt">
                <v:textbox>
                  <w:txbxContent>
                    <w:p w:rsidR="00791C0C" w:rsidRPr="00C762D0" w:rsidRDefault="00C762D0" w:rsidP="0008260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Summer Andrew</w:t>
                      </w:r>
                    </w:p>
                    <w:p w:rsidR="00C762D0" w:rsidRPr="00C762D0" w:rsidRDefault="00C762D0" w:rsidP="0008260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Kameron Armstrong</w:t>
                      </w:r>
                    </w:p>
                    <w:p w:rsidR="00C762D0" w:rsidRPr="00C762D0" w:rsidRDefault="00C762D0" w:rsidP="0008260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Harley Brown</w:t>
                      </w:r>
                    </w:p>
                    <w:p w:rsidR="00C762D0" w:rsidRPr="00C762D0" w:rsidRDefault="00C762D0" w:rsidP="0008260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 xml:space="preserve">Matthew </w:t>
                      </w:r>
                      <w:proofErr w:type="spellStart"/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Crigger</w:t>
                      </w:r>
                      <w:proofErr w:type="spellEnd"/>
                    </w:p>
                    <w:p w:rsidR="00C762D0" w:rsidRPr="00C762D0" w:rsidRDefault="00C762D0" w:rsidP="0008260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 xml:space="preserve">Racheal </w:t>
                      </w:r>
                      <w:proofErr w:type="spellStart"/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Doiron</w:t>
                      </w:r>
                      <w:proofErr w:type="spellEnd"/>
                    </w:p>
                    <w:p w:rsidR="00C762D0" w:rsidRPr="00C762D0" w:rsidRDefault="00C762D0" w:rsidP="0008260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proofErr w:type="spellStart"/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Allya</w:t>
                      </w:r>
                      <w:proofErr w:type="spellEnd"/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 xml:space="preserve"> </w:t>
                      </w:r>
                      <w:proofErr w:type="spellStart"/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Garey</w:t>
                      </w:r>
                      <w:proofErr w:type="spellEnd"/>
                    </w:p>
                    <w:p w:rsidR="00C762D0" w:rsidRPr="00C762D0" w:rsidRDefault="00C762D0" w:rsidP="0008260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Bree-Anna Gillingham</w:t>
                      </w:r>
                    </w:p>
                    <w:p w:rsidR="00C762D0" w:rsidRPr="00EC1C3C" w:rsidRDefault="00C762D0" w:rsidP="0008260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2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 xml:space="preserve">Jarrett Malcolm </w:t>
                      </w:r>
                    </w:p>
                  </w:txbxContent>
                </v:textbox>
              </v:shape>
            </w:pict>
          </mc:Fallback>
        </mc:AlternateContent>
      </w:r>
    </w:p>
    <w:p w:rsidR="000D704E" w:rsidRDefault="00C762D0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EF9A31" wp14:editId="58FB3A44">
                <wp:simplePos x="0" y="0"/>
                <wp:positionH relativeFrom="column">
                  <wp:posOffset>3362325</wp:posOffset>
                </wp:positionH>
                <wp:positionV relativeFrom="paragraph">
                  <wp:posOffset>9525</wp:posOffset>
                </wp:positionV>
                <wp:extent cx="2198451" cy="25622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451" cy="2562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8EE" w:rsidRPr="00C762D0" w:rsidRDefault="00C762D0" w:rsidP="006028E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Brodie Munro</w:t>
                            </w:r>
                          </w:p>
                          <w:p w:rsidR="00C762D0" w:rsidRPr="00C762D0" w:rsidRDefault="00C762D0" w:rsidP="006028E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Lucas Parks-</w:t>
                            </w:r>
                            <w:proofErr w:type="spellStart"/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Delyea</w:t>
                            </w:r>
                            <w:proofErr w:type="spellEnd"/>
                          </w:p>
                          <w:p w:rsidR="00C762D0" w:rsidRPr="00C762D0" w:rsidRDefault="00C762D0" w:rsidP="006028E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Randy Shire*</w:t>
                            </w:r>
                          </w:p>
                          <w:p w:rsidR="00C762D0" w:rsidRPr="00C762D0" w:rsidRDefault="00C762D0" w:rsidP="006028E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Shane Taylor</w:t>
                            </w:r>
                          </w:p>
                          <w:p w:rsidR="00C762D0" w:rsidRPr="00C762D0" w:rsidRDefault="00C762D0" w:rsidP="006028E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Andre Tryon</w:t>
                            </w:r>
                          </w:p>
                          <w:p w:rsidR="00C762D0" w:rsidRPr="00C762D0" w:rsidRDefault="00C762D0" w:rsidP="006028E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Brittany Wood</w:t>
                            </w:r>
                          </w:p>
                          <w:p w:rsidR="00C762D0" w:rsidRPr="00C762D0" w:rsidRDefault="00C762D0" w:rsidP="006028E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</w:pPr>
                            <w:bookmarkStart w:id="0" w:name="_GoBack"/>
                            <w:r w:rsidRPr="00C762D0">
                              <w:rPr>
                                <w:rFonts w:ascii="Bradley Hand ITC" w:hAnsi="Bradley Hand ITC"/>
                                <w:sz w:val="36"/>
                                <w:szCs w:val="26"/>
                                <w:lang w:val="en-CA"/>
                              </w:rPr>
                              <w:t>Nickolas Wood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F9A31" id="Text Box 12" o:spid="_x0000_s1030" type="#_x0000_t202" style="position:absolute;left:0;text-align:left;margin-left:264.75pt;margin-top:.75pt;width:173.1pt;height:20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" fillcolor="#edf0e7 [661]" stroked="f" strokeweight=".5pt">
                <v:textbox>
                  <w:txbxContent>
                    <w:p w:rsidR="006028EE" w:rsidRPr="00C762D0" w:rsidRDefault="00C762D0" w:rsidP="006028E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Brodie Munro</w:t>
                      </w:r>
                    </w:p>
                    <w:p w:rsidR="00C762D0" w:rsidRPr="00C762D0" w:rsidRDefault="00C762D0" w:rsidP="006028E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Lucas Parks-</w:t>
                      </w:r>
                      <w:proofErr w:type="spellStart"/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Delyea</w:t>
                      </w:r>
                      <w:proofErr w:type="spellEnd"/>
                    </w:p>
                    <w:p w:rsidR="00C762D0" w:rsidRPr="00C762D0" w:rsidRDefault="00C762D0" w:rsidP="006028E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Randy Shire*</w:t>
                      </w:r>
                    </w:p>
                    <w:p w:rsidR="00C762D0" w:rsidRPr="00C762D0" w:rsidRDefault="00C762D0" w:rsidP="006028E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Shane Taylor</w:t>
                      </w:r>
                    </w:p>
                    <w:p w:rsidR="00C762D0" w:rsidRPr="00C762D0" w:rsidRDefault="00C762D0" w:rsidP="006028E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Andre Tryon</w:t>
                      </w:r>
                    </w:p>
                    <w:p w:rsidR="00C762D0" w:rsidRPr="00C762D0" w:rsidRDefault="00C762D0" w:rsidP="006028E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Brittany Wood</w:t>
                      </w:r>
                    </w:p>
                    <w:p w:rsidR="00C762D0" w:rsidRPr="00C762D0" w:rsidRDefault="00C762D0" w:rsidP="006028E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</w:pPr>
                      <w:r w:rsidRPr="00C762D0">
                        <w:rPr>
                          <w:rFonts w:ascii="Bradley Hand ITC" w:hAnsi="Bradley Hand ITC"/>
                          <w:sz w:val="36"/>
                          <w:szCs w:val="26"/>
                          <w:lang w:val="en-CA"/>
                        </w:rPr>
                        <w:t>Nickolas Wood</w:t>
                      </w:r>
                    </w:p>
                  </w:txbxContent>
                </v:textbox>
              </v:shape>
            </w:pict>
          </mc:Fallback>
        </mc:AlternateContent>
      </w:r>
    </w:p>
    <w:p w:rsidR="000D704E" w:rsidRDefault="000D704E"/>
    <w:p w:rsidR="000D704E" w:rsidRDefault="000D704E"/>
    <w:p w:rsidR="000D704E" w:rsidRDefault="000D704E"/>
    <w:p w:rsidR="000D704E" w:rsidRDefault="000D704E"/>
    <w:p w:rsidR="000D704E" w:rsidRDefault="000D704E"/>
    <w:p w:rsidR="000D704E" w:rsidRDefault="000D704E"/>
    <w:p w:rsidR="000D704E" w:rsidRDefault="000D704E"/>
    <w:p w:rsidR="000D704E" w:rsidRDefault="000D704E"/>
    <w:p w:rsidR="000D704E" w:rsidRDefault="000D704E"/>
    <w:p w:rsidR="000D704E" w:rsidRDefault="000D704E"/>
    <w:p w:rsidR="000D704E" w:rsidRDefault="000D704E"/>
    <w:p w:rsidR="000D704E" w:rsidRDefault="004A1498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BA46E3" wp14:editId="283E615C">
                <wp:simplePos x="0" y="0"/>
                <wp:positionH relativeFrom="margin">
                  <wp:posOffset>1028700</wp:posOffset>
                </wp:positionH>
                <wp:positionV relativeFrom="paragraph">
                  <wp:posOffset>13970</wp:posOffset>
                </wp:positionV>
                <wp:extent cx="4124325" cy="3524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FD" w:rsidRPr="00A25A06" w:rsidRDefault="00656ECA" w:rsidP="00A25A06">
                            <w:pPr>
                              <w:pStyle w:val="NoSpacing"/>
                              <w:ind w:firstLine="720"/>
                              <w:rPr>
                                <w:rFonts w:ascii="Bradley Hand ITC" w:hAnsi="Bradley Hand ITC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25A06">
                              <w:rPr>
                                <w:rFonts w:ascii="Bradley Hand ITC" w:hAnsi="Bradley Hand ITC"/>
                                <w:sz w:val="32"/>
                                <w:szCs w:val="32"/>
                                <w:lang w:val="en-CA"/>
                              </w:rPr>
                              <w:t>Donnie Hinchey</w:t>
                            </w:r>
                            <w:r w:rsidR="00A25A06" w:rsidRPr="00A25A06">
                              <w:rPr>
                                <w:rFonts w:ascii="Bradley Hand ITC" w:hAnsi="Bradley Hand ITC"/>
                                <w:sz w:val="32"/>
                                <w:szCs w:val="32"/>
                                <w:lang w:val="en-CA"/>
                              </w:rPr>
                              <w:tab/>
                              <w:t xml:space="preserve">Nash </w:t>
                            </w:r>
                            <w:proofErr w:type="spellStart"/>
                            <w:r w:rsidR="00A25A06" w:rsidRPr="00A25A06">
                              <w:rPr>
                                <w:rFonts w:ascii="Bradley Hand ITC" w:hAnsi="Bradley Hand ITC"/>
                                <w:sz w:val="32"/>
                                <w:szCs w:val="32"/>
                                <w:lang w:val="en-CA"/>
                              </w:rPr>
                              <w:t>Oddie</w:t>
                            </w:r>
                            <w:proofErr w:type="spellEnd"/>
                            <w:r w:rsidR="00A25A06" w:rsidRPr="00A25A06">
                              <w:rPr>
                                <w:rFonts w:ascii="Bradley Hand ITC" w:hAnsi="Bradley Hand ITC"/>
                                <w:sz w:val="32"/>
                                <w:szCs w:val="32"/>
                                <w:lang w:val="en-CA"/>
                              </w:rPr>
                              <w:t>-Keeler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46E3" id="Text Box 13" o:spid="_x0000_s1031" type="#_x0000_t202" style="position:absolute;left:0;text-align:left;margin-left:81pt;margin-top:1.1pt;width:324.75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" fillcolor="#edf0e7 [661]" stroked="f" strokeweight=".5pt">
                <v:textbox>
                  <w:txbxContent>
                    <w:p w:rsidR="006764FD" w:rsidRPr="00A25A06" w:rsidRDefault="00656ECA" w:rsidP="00A25A06">
                      <w:pPr>
                        <w:pStyle w:val="NoSpacing"/>
                        <w:ind w:firstLine="720"/>
                        <w:rPr>
                          <w:rFonts w:ascii="Bradley Hand ITC" w:hAnsi="Bradley Hand ITC"/>
                          <w:sz w:val="32"/>
                          <w:szCs w:val="32"/>
                          <w:lang w:val="en-CA"/>
                        </w:rPr>
                      </w:pPr>
                      <w:r w:rsidRPr="00A25A06">
                        <w:rPr>
                          <w:rFonts w:ascii="Bradley Hand ITC" w:hAnsi="Bradley Hand ITC"/>
                          <w:sz w:val="32"/>
                          <w:szCs w:val="32"/>
                          <w:lang w:val="en-CA"/>
                        </w:rPr>
                        <w:t>Donnie Hinchey</w:t>
                      </w:r>
                      <w:r w:rsidR="00A25A06" w:rsidRPr="00A25A06">
                        <w:rPr>
                          <w:rFonts w:ascii="Bradley Hand ITC" w:hAnsi="Bradley Hand ITC"/>
                          <w:sz w:val="32"/>
                          <w:szCs w:val="32"/>
                          <w:lang w:val="en-CA"/>
                        </w:rPr>
                        <w:tab/>
                        <w:t xml:space="preserve">Nash </w:t>
                      </w:r>
                      <w:proofErr w:type="spellStart"/>
                      <w:r w:rsidR="00A25A06" w:rsidRPr="00A25A06">
                        <w:rPr>
                          <w:rFonts w:ascii="Bradley Hand ITC" w:hAnsi="Bradley Hand ITC"/>
                          <w:sz w:val="32"/>
                          <w:szCs w:val="32"/>
                          <w:lang w:val="en-CA"/>
                        </w:rPr>
                        <w:t>Oddie</w:t>
                      </w:r>
                      <w:proofErr w:type="spellEnd"/>
                      <w:r w:rsidR="00A25A06" w:rsidRPr="00A25A06">
                        <w:rPr>
                          <w:rFonts w:ascii="Bradley Hand ITC" w:hAnsi="Bradley Hand ITC"/>
                          <w:sz w:val="32"/>
                          <w:szCs w:val="32"/>
                          <w:lang w:val="en-CA"/>
                        </w:rPr>
                        <w:t>-Keeler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704E" w:rsidRDefault="000D704E"/>
    <w:p w:rsidR="000D704E" w:rsidRDefault="000D704E"/>
    <w:p w:rsidR="000D704E" w:rsidRDefault="000D704E"/>
    <w:p w:rsidR="005A7DDB" w:rsidRDefault="005A7DDB" w:rsidP="00616DAE">
      <w:pPr>
        <w:pStyle w:val="Subtitle"/>
        <w:jc w:val="both"/>
        <w:sectPr w:rsidR="005A7DDB" w:rsidSect="00C35D0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1080" w:bottom="1080" w:left="1080" w:header="720" w:footer="720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720"/>
          <w:docGrid w:linePitch="360"/>
        </w:sectPr>
      </w:pPr>
    </w:p>
    <w:p w:rsidR="005A7DDB" w:rsidRDefault="000D704E" w:rsidP="00CA3452"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1F7FB4" wp14:editId="027325D0">
                <wp:simplePos x="0" y="0"/>
                <wp:positionH relativeFrom="column">
                  <wp:posOffset>-209550</wp:posOffset>
                </wp:positionH>
                <wp:positionV relativeFrom="paragraph">
                  <wp:posOffset>-295275</wp:posOffset>
                </wp:positionV>
                <wp:extent cx="6387548" cy="10572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548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04E" w:rsidRPr="00C762D0" w:rsidRDefault="000D704E">
                            <w:pPr>
                              <w:rPr>
                                <w:rFonts w:ascii="Candara" w:hAnsi="Candara"/>
                                <w:b/>
                                <w:sz w:val="24"/>
                                <w:szCs w:val="18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b/>
                                <w:sz w:val="24"/>
                                <w:szCs w:val="18"/>
                                <w:lang w:val="en-CA"/>
                              </w:rPr>
                              <w:t>Ontario Scholars</w:t>
                            </w:r>
                          </w:p>
                          <w:p w:rsidR="004447F1" w:rsidRPr="004447F1" w:rsidRDefault="004447F1" w:rsidP="004447F1">
                            <w:pPr>
                              <w:pStyle w:val="NoSpacing"/>
                              <w:ind w:firstLine="720"/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</w:pP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>Kameron Armstrong</w:t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  <w:t>Bree-Anna Gillingham</w:t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  <w:t>Andre Tryon</w:t>
                            </w:r>
                          </w:p>
                          <w:p w:rsidR="004447F1" w:rsidRPr="004447F1" w:rsidRDefault="004447F1" w:rsidP="004447F1">
                            <w:pPr>
                              <w:pStyle w:val="NoSpacing"/>
                              <w:ind w:firstLine="720"/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</w:pP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>Harley Brown</w:t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  <w:t>Lucas Parks-</w:t>
                            </w:r>
                            <w:proofErr w:type="spellStart"/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>Delyea</w:t>
                            </w:r>
                            <w:proofErr w:type="spellEnd"/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  <w:t xml:space="preserve">Brittany Wood </w:t>
                            </w:r>
                          </w:p>
                          <w:p w:rsidR="008B15F8" w:rsidRPr="004447F1" w:rsidRDefault="004447F1" w:rsidP="004447F1">
                            <w:pPr>
                              <w:pStyle w:val="NoSpacing"/>
                              <w:ind w:firstLine="720"/>
                              <w:rPr>
                                <w:rFonts w:ascii="Candara" w:hAnsi="Candara"/>
                                <w:b/>
                                <w:sz w:val="20"/>
                                <w:lang w:val="en-CA"/>
                              </w:rPr>
                            </w:pP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 xml:space="preserve">Racheal </w:t>
                            </w:r>
                            <w:proofErr w:type="spellStart"/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>Doiron</w:t>
                            </w:r>
                            <w:proofErr w:type="spellEnd"/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097824"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="004856FD"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Pr="004447F1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  <w:t>Shane Taylor</w:t>
                            </w:r>
                          </w:p>
                          <w:p w:rsidR="00097824" w:rsidRPr="00BD49B6" w:rsidRDefault="00097824" w:rsidP="008B39F5">
                            <w:pPr>
                              <w:pStyle w:val="NoSpacing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F7FB4" id="Text Box 15" o:spid="_x0000_s1032" type="#_x0000_t202" style="position:absolute;left:0;text-align:left;margin-left:-16.5pt;margin-top:-23.25pt;width:502.95pt;height:83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" filled="f" stroked="f" strokeweight=".5pt">
                <v:textbox>
                  <w:txbxContent>
                    <w:p w:rsidR="000D704E" w:rsidRPr="00C762D0" w:rsidRDefault="000D704E">
                      <w:pPr>
                        <w:rPr>
                          <w:rFonts w:ascii="Candara" w:hAnsi="Candara"/>
                          <w:b/>
                          <w:sz w:val="24"/>
                          <w:szCs w:val="18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b/>
                          <w:sz w:val="24"/>
                          <w:szCs w:val="18"/>
                          <w:lang w:val="en-CA"/>
                        </w:rPr>
                        <w:t>Ontario Scholars</w:t>
                      </w:r>
                    </w:p>
                    <w:p w:rsidR="004447F1" w:rsidRPr="004447F1" w:rsidRDefault="004447F1" w:rsidP="004447F1">
                      <w:pPr>
                        <w:pStyle w:val="NoSpacing"/>
                        <w:ind w:firstLine="720"/>
                        <w:rPr>
                          <w:rFonts w:ascii="Candara" w:hAnsi="Candara"/>
                          <w:b/>
                          <w:lang w:val="en-CA"/>
                        </w:rPr>
                      </w:pP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>Kameron Armstrong</w:t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  <w:t>Bree-Anna Gillingham</w:t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  <w:t>Andre Tryon</w:t>
                      </w:r>
                    </w:p>
                    <w:p w:rsidR="004447F1" w:rsidRPr="004447F1" w:rsidRDefault="004447F1" w:rsidP="004447F1">
                      <w:pPr>
                        <w:pStyle w:val="NoSpacing"/>
                        <w:ind w:firstLine="720"/>
                        <w:rPr>
                          <w:rFonts w:ascii="Candara" w:hAnsi="Candara"/>
                          <w:b/>
                          <w:lang w:val="en-CA"/>
                        </w:rPr>
                      </w:pP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>Harley Brown</w:t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  <w:t>Lucas Parks-</w:t>
                      </w:r>
                      <w:proofErr w:type="spellStart"/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>Delyea</w:t>
                      </w:r>
                      <w:proofErr w:type="spellEnd"/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  <w:t xml:space="preserve">Brittany Wood </w:t>
                      </w:r>
                    </w:p>
                    <w:p w:rsidR="008B15F8" w:rsidRPr="004447F1" w:rsidRDefault="004447F1" w:rsidP="004447F1">
                      <w:pPr>
                        <w:pStyle w:val="NoSpacing"/>
                        <w:ind w:firstLine="720"/>
                        <w:rPr>
                          <w:rFonts w:ascii="Candara" w:hAnsi="Candara"/>
                          <w:b/>
                          <w:sz w:val="20"/>
                          <w:lang w:val="en-CA"/>
                        </w:rPr>
                      </w:pP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 xml:space="preserve">Racheal </w:t>
                      </w:r>
                      <w:proofErr w:type="spellStart"/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>Doiron</w:t>
                      </w:r>
                      <w:proofErr w:type="spellEnd"/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 xml:space="preserve"> </w:t>
                      </w:r>
                      <w:r w:rsidR="00097824"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="004856FD"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Pr="004447F1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  <w:t>Shane Taylor</w:t>
                      </w:r>
                    </w:p>
                    <w:p w:rsidR="00097824" w:rsidRPr="00BD49B6" w:rsidRDefault="00097824" w:rsidP="008B39F5">
                      <w:pPr>
                        <w:pStyle w:val="NoSpacing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3452" w:rsidRDefault="00CA3452" w:rsidP="00CA3452"/>
    <w:p w:rsidR="000D704E" w:rsidRDefault="00731054" w:rsidP="00CA3452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7E5523" wp14:editId="0794D884">
                <wp:simplePos x="0" y="0"/>
                <wp:positionH relativeFrom="column">
                  <wp:posOffset>-171450</wp:posOffset>
                </wp:positionH>
                <wp:positionV relativeFrom="paragraph">
                  <wp:posOffset>216535</wp:posOffset>
                </wp:positionV>
                <wp:extent cx="6577965" cy="18764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96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054" w:rsidRPr="00C762D0" w:rsidRDefault="00731054" w:rsidP="00557170">
                            <w:pPr>
                              <w:pStyle w:val="NoSpacing"/>
                              <w:rPr>
                                <w:rFonts w:ascii="Candara" w:hAnsi="Candara"/>
                                <w:b/>
                                <w:sz w:val="24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b/>
                                <w:sz w:val="24"/>
                                <w:lang w:val="en-CA"/>
                              </w:rPr>
                              <w:t xml:space="preserve">Academic Points </w:t>
                            </w:r>
                          </w:p>
                          <w:p w:rsidR="00557170" w:rsidRDefault="00557170" w:rsidP="00557170">
                            <w:pPr>
                              <w:pStyle w:val="NoSpacing"/>
                              <w:rPr>
                                <w:rFonts w:ascii="Candara" w:hAnsi="Candara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:rsidR="00557170" w:rsidRPr="00C762D0" w:rsidRDefault="00731054" w:rsidP="008B15F8">
                            <w:pPr>
                              <w:pStyle w:val="NoSpacing"/>
                              <w:rPr>
                                <w:rFonts w:ascii="Candara" w:hAnsi="Candara"/>
                                <w:szCs w:val="20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>Junior N</w:t>
                            </w:r>
                            <w:r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r w:rsidR="00557170" w:rsidRPr="00C762D0">
                              <w:rPr>
                                <w:rFonts w:ascii="Candara" w:hAnsi="Candara"/>
                                <w:szCs w:val="20"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 xml:space="preserve">Kameron Armstrong </w:t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  <w:t xml:space="preserve">Jarrett Malcolm </w:t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  <w:t>Randy Shire</w:t>
                            </w:r>
                            <w:r w:rsidR="00C762D0" w:rsidRPr="00C762D0">
                              <w:rPr>
                                <w:rFonts w:ascii="Candara" w:hAnsi="Candara"/>
                                <w:szCs w:val="20"/>
                                <w:lang w:val="en-CA"/>
                              </w:rPr>
                              <w:t xml:space="preserve"> </w:t>
                            </w:r>
                          </w:p>
                          <w:p w:rsidR="006A68F5" w:rsidRPr="00C762D0" w:rsidRDefault="006A68F5" w:rsidP="00557170">
                            <w:pPr>
                              <w:pStyle w:val="NoSpacing"/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</w:pPr>
                          </w:p>
                          <w:p w:rsidR="00557170" w:rsidRPr="00C762D0" w:rsidRDefault="00557170" w:rsidP="00557170">
                            <w:pPr>
                              <w:pStyle w:val="NoSpacing"/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>Senior N</w:t>
                            </w:r>
                            <w:r w:rsid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r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 xml:space="preserve">Bree-Anna Gillingham </w:t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proofErr w:type="spellStart"/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>Allya</w:t>
                            </w:r>
                            <w:proofErr w:type="spellEnd"/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>Garey</w:t>
                            </w:r>
                            <w:proofErr w:type="spellEnd"/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  <w:t xml:space="preserve">Shane Taylor </w:t>
                            </w:r>
                          </w:p>
                          <w:p w:rsidR="008B15F8" w:rsidRPr="00C762D0" w:rsidRDefault="008B15F8" w:rsidP="00557170">
                            <w:pPr>
                              <w:pStyle w:val="NoSpacing"/>
                              <w:rPr>
                                <w:rFonts w:ascii="Candara" w:hAnsi="Candara"/>
                                <w:szCs w:val="20"/>
                                <w:lang w:val="en-CA"/>
                              </w:rPr>
                            </w:pPr>
                          </w:p>
                          <w:p w:rsidR="00557170" w:rsidRPr="00C762D0" w:rsidRDefault="00557170" w:rsidP="00A47EC8">
                            <w:pPr>
                              <w:pStyle w:val="NoSpacing"/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>Pen Set</w:t>
                            </w:r>
                            <w:r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r w:rsidRPr="00C762D0">
                              <w:rPr>
                                <w:rFonts w:ascii="Candara" w:hAnsi="Candara"/>
                                <w:szCs w:val="20"/>
                                <w:lang w:val="en-CA"/>
                              </w:rPr>
                              <w:tab/>
                            </w:r>
                            <w:r w:rsidR="00C762D0">
                              <w:rPr>
                                <w:rFonts w:ascii="Candara" w:hAnsi="Candara"/>
                                <w:szCs w:val="20"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>Summer Andrew</w:t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  <w:t>Brodie Munro</w:t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  <w:tab/>
                              <w:t xml:space="preserve">Nickolas Wood </w:t>
                            </w:r>
                          </w:p>
                          <w:p w:rsidR="00557170" w:rsidRPr="00C762D0" w:rsidRDefault="00557170" w:rsidP="00557170">
                            <w:pPr>
                              <w:pStyle w:val="NoSpacing"/>
                              <w:rPr>
                                <w:rFonts w:ascii="Candara" w:hAnsi="Candara"/>
                                <w:b/>
                                <w:szCs w:val="20"/>
                                <w:lang w:val="en-CA"/>
                              </w:rPr>
                            </w:pPr>
                          </w:p>
                          <w:p w:rsidR="00557170" w:rsidRPr="00C762D0" w:rsidRDefault="00557170" w:rsidP="00557170">
                            <w:pPr>
                              <w:pStyle w:val="NoSpacing"/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>Gold Watch</w:t>
                            </w:r>
                            <w:r w:rsidR="008E1851" w:rsidRPr="00C762D0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  <w:t>Lucas Parks-</w:t>
                            </w:r>
                            <w:proofErr w:type="spellStart"/>
                            <w:r w:rsidR="00C762D0" w:rsidRPr="00C762D0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>Delyea</w:t>
                            </w:r>
                            <w:proofErr w:type="spellEnd"/>
                            <w:r w:rsidR="00C762D0" w:rsidRPr="00C762D0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</w:r>
                            <w:r w:rsidR="00C762D0" w:rsidRPr="00C762D0">
                              <w:rPr>
                                <w:rFonts w:ascii="Candara" w:hAnsi="Candara"/>
                                <w:b/>
                                <w:lang w:val="en-CA"/>
                              </w:rPr>
                              <w:tab/>
                              <w:t>Andre Tryon</w:t>
                            </w:r>
                          </w:p>
                          <w:p w:rsidR="00557170" w:rsidRPr="00557170" w:rsidRDefault="00731054" w:rsidP="00557170">
                            <w:pPr>
                              <w:pStyle w:val="NoSpacing"/>
                              <w:rPr>
                                <w:rFonts w:ascii="Candara" w:hAnsi="Candara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557170">
                              <w:rPr>
                                <w:rFonts w:ascii="Candara" w:hAnsi="Candara"/>
                                <w:sz w:val="18"/>
                                <w:szCs w:val="18"/>
                                <w:lang w:val="en-CA"/>
                              </w:rPr>
                              <w:tab/>
                            </w:r>
                          </w:p>
                          <w:p w:rsidR="00557170" w:rsidRPr="00557170" w:rsidRDefault="00557170" w:rsidP="00557170">
                            <w:pPr>
                              <w:pStyle w:val="NoSpacing"/>
                              <w:rPr>
                                <w:rFonts w:ascii="Candara" w:hAnsi="Candara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:rsidR="00557170" w:rsidRPr="00557170" w:rsidRDefault="00557170" w:rsidP="00557170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5523" id="Text Box 16" o:spid="_x0000_s1033" type="#_x0000_t202" style="position:absolute;left:0;text-align:left;margin-left:-13.5pt;margin-top:17.05pt;width:517.95pt;height:14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" filled="f" stroked="f" strokeweight=".5pt">
                <v:textbox>
                  <w:txbxContent>
                    <w:p w:rsidR="00731054" w:rsidRPr="00C762D0" w:rsidRDefault="00731054" w:rsidP="00557170">
                      <w:pPr>
                        <w:pStyle w:val="NoSpacing"/>
                        <w:rPr>
                          <w:rFonts w:ascii="Candara" w:hAnsi="Candara"/>
                          <w:b/>
                          <w:sz w:val="24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b/>
                          <w:sz w:val="24"/>
                          <w:lang w:val="en-CA"/>
                        </w:rPr>
                        <w:t xml:space="preserve">Academic Points </w:t>
                      </w:r>
                    </w:p>
                    <w:p w:rsidR="00557170" w:rsidRDefault="00557170" w:rsidP="00557170">
                      <w:pPr>
                        <w:pStyle w:val="NoSpacing"/>
                        <w:rPr>
                          <w:rFonts w:ascii="Candara" w:hAnsi="Candara"/>
                          <w:sz w:val="18"/>
                          <w:szCs w:val="18"/>
                          <w:lang w:val="en-CA"/>
                        </w:rPr>
                      </w:pPr>
                    </w:p>
                    <w:p w:rsidR="00557170" w:rsidRPr="00C762D0" w:rsidRDefault="00731054" w:rsidP="008B15F8">
                      <w:pPr>
                        <w:pStyle w:val="NoSpacing"/>
                        <w:rPr>
                          <w:rFonts w:ascii="Candara" w:hAnsi="Candara"/>
                          <w:szCs w:val="20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>Junior N</w:t>
                      </w:r>
                      <w:r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</w:r>
                      <w:r w:rsidR="00557170" w:rsidRPr="00C762D0">
                        <w:rPr>
                          <w:rFonts w:ascii="Candara" w:hAnsi="Candara"/>
                          <w:szCs w:val="20"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 xml:space="preserve">Kameron Armstrong </w:t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  <w:t xml:space="preserve">Jarrett Malcolm </w:t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  <w:t>Randy Shire</w:t>
                      </w:r>
                      <w:r w:rsidR="00C762D0" w:rsidRPr="00C762D0">
                        <w:rPr>
                          <w:rFonts w:ascii="Candara" w:hAnsi="Candara"/>
                          <w:szCs w:val="20"/>
                          <w:lang w:val="en-CA"/>
                        </w:rPr>
                        <w:t xml:space="preserve"> </w:t>
                      </w:r>
                    </w:p>
                    <w:p w:rsidR="006A68F5" w:rsidRPr="00C762D0" w:rsidRDefault="006A68F5" w:rsidP="00557170">
                      <w:pPr>
                        <w:pStyle w:val="NoSpacing"/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</w:pPr>
                    </w:p>
                    <w:p w:rsidR="00557170" w:rsidRPr="00C762D0" w:rsidRDefault="00557170" w:rsidP="00557170">
                      <w:pPr>
                        <w:pStyle w:val="NoSpacing"/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>Senior N</w:t>
                      </w:r>
                      <w:r w:rsid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</w:r>
                      <w:r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 xml:space="preserve">Bree-Anna Gillingham </w:t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  <w:t xml:space="preserve">Allya Garey </w:t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  <w:t xml:space="preserve">Shane Taylor </w:t>
                      </w:r>
                    </w:p>
                    <w:p w:rsidR="008B15F8" w:rsidRPr="00C762D0" w:rsidRDefault="008B15F8" w:rsidP="00557170">
                      <w:pPr>
                        <w:pStyle w:val="NoSpacing"/>
                        <w:rPr>
                          <w:rFonts w:ascii="Candara" w:hAnsi="Candara"/>
                          <w:szCs w:val="20"/>
                          <w:lang w:val="en-CA"/>
                        </w:rPr>
                      </w:pPr>
                    </w:p>
                    <w:p w:rsidR="00557170" w:rsidRPr="00C762D0" w:rsidRDefault="00557170" w:rsidP="00A47EC8">
                      <w:pPr>
                        <w:pStyle w:val="NoSpacing"/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>Pen Set</w:t>
                      </w:r>
                      <w:r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</w:r>
                      <w:r w:rsidRPr="00C762D0">
                        <w:rPr>
                          <w:rFonts w:ascii="Candara" w:hAnsi="Candara"/>
                          <w:szCs w:val="20"/>
                          <w:lang w:val="en-CA"/>
                        </w:rPr>
                        <w:tab/>
                      </w:r>
                      <w:r w:rsidR="00C762D0">
                        <w:rPr>
                          <w:rFonts w:ascii="Candara" w:hAnsi="Candara"/>
                          <w:szCs w:val="20"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>Summer Andrew</w:t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  <w:t>Brodie Munro</w:t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  <w:tab/>
                        <w:t xml:space="preserve">Nickolas Wood </w:t>
                      </w:r>
                    </w:p>
                    <w:p w:rsidR="00557170" w:rsidRPr="00C762D0" w:rsidRDefault="00557170" w:rsidP="00557170">
                      <w:pPr>
                        <w:pStyle w:val="NoSpacing"/>
                        <w:rPr>
                          <w:rFonts w:ascii="Candara" w:hAnsi="Candara"/>
                          <w:b/>
                          <w:szCs w:val="20"/>
                          <w:lang w:val="en-CA"/>
                        </w:rPr>
                      </w:pPr>
                    </w:p>
                    <w:p w:rsidR="00557170" w:rsidRPr="00C762D0" w:rsidRDefault="00557170" w:rsidP="00557170">
                      <w:pPr>
                        <w:pStyle w:val="NoSpacing"/>
                        <w:rPr>
                          <w:rFonts w:ascii="Candara" w:hAnsi="Candara"/>
                          <w:b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b/>
                          <w:lang w:val="en-CA"/>
                        </w:rPr>
                        <w:t>Gold Watch</w:t>
                      </w:r>
                      <w:r w:rsidR="008E1851" w:rsidRPr="00C762D0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  <w:t>Lucas Parks-Delyea</w:t>
                      </w:r>
                      <w:r w:rsidR="00C762D0" w:rsidRPr="00C762D0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</w:r>
                      <w:r w:rsidR="00C762D0" w:rsidRPr="00C762D0">
                        <w:rPr>
                          <w:rFonts w:ascii="Candara" w:hAnsi="Candara"/>
                          <w:b/>
                          <w:lang w:val="en-CA"/>
                        </w:rPr>
                        <w:tab/>
                        <w:t>Andre Tryon</w:t>
                      </w:r>
                    </w:p>
                    <w:p w:rsidR="00557170" w:rsidRPr="00557170" w:rsidRDefault="00731054" w:rsidP="00557170">
                      <w:pPr>
                        <w:pStyle w:val="NoSpacing"/>
                        <w:rPr>
                          <w:rFonts w:ascii="Candara" w:hAnsi="Candara"/>
                          <w:sz w:val="18"/>
                          <w:szCs w:val="18"/>
                          <w:lang w:val="en-CA"/>
                        </w:rPr>
                      </w:pPr>
                      <w:r w:rsidRPr="00557170">
                        <w:rPr>
                          <w:rFonts w:ascii="Candara" w:hAnsi="Candara"/>
                          <w:sz w:val="18"/>
                          <w:szCs w:val="18"/>
                          <w:lang w:val="en-CA"/>
                        </w:rPr>
                        <w:tab/>
                      </w:r>
                    </w:p>
                    <w:p w:rsidR="00557170" w:rsidRPr="00557170" w:rsidRDefault="00557170" w:rsidP="00557170">
                      <w:pPr>
                        <w:pStyle w:val="NoSpacing"/>
                        <w:rPr>
                          <w:rFonts w:ascii="Candara" w:hAnsi="Candara"/>
                          <w:sz w:val="18"/>
                          <w:szCs w:val="18"/>
                          <w:lang w:val="en-CA"/>
                        </w:rPr>
                      </w:pPr>
                    </w:p>
                    <w:p w:rsidR="00557170" w:rsidRPr="00557170" w:rsidRDefault="00557170" w:rsidP="00557170">
                      <w:pPr>
                        <w:pStyle w:val="NoSpacing"/>
                        <w:rPr>
                          <w:sz w:val="18"/>
                          <w:szCs w:val="1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704E" w:rsidRDefault="000D704E" w:rsidP="00CA3452"/>
    <w:p w:rsidR="000D704E" w:rsidRDefault="000D704E" w:rsidP="00CA3452"/>
    <w:p w:rsidR="00731054" w:rsidRDefault="00731054" w:rsidP="00CA3452"/>
    <w:p w:rsidR="00731054" w:rsidRDefault="00731054" w:rsidP="00CA3452"/>
    <w:p w:rsidR="00731054" w:rsidRDefault="00731054" w:rsidP="00CA3452"/>
    <w:p w:rsidR="00731054" w:rsidRDefault="00A25A06" w:rsidP="00CA3452">
      <w:r>
        <w:rPr>
          <w:noProof/>
          <w:lang w:eastAsia="en-US"/>
        </w:rPr>
        <w:object w:dxaOrig="1440" w:dyaOrig="1440">
          <v:shape id="_x0000_s1027" type="#_x0000_t75" style="position:absolute;left:0;text-align:left;margin-left:-5.25pt;margin-top:448.1pt;width:63pt;height:63.4pt;z-index:251725824;mso-position-horizontal-relative:text;mso-position-vertical-relative:text" wrapcoords="-104 0 -104 21497 21600 21497 21600 0 -104 0">
            <v:imagedata r:id="rId10" o:title=""/>
            <w10:wrap type="tight"/>
          </v:shape>
          <o:OLEObject Type="Embed" ProgID="Presentations.Drawing.12" ShapeID="_x0000_s1027" DrawAspect="Content" ObjectID="_1528630322" r:id="rId18"/>
        </w:object>
      </w:r>
      <w:r w:rsidR="00216EE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02108B" wp14:editId="48419E8E">
                <wp:simplePos x="0" y="0"/>
                <wp:positionH relativeFrom="margin">
                  <wp:posOffset>819150</wp:posOffset>
                </wp:positionH>
                <wp:positionV relativeFrom="paragraph">
                  <wp:posOffset>5791200</wp:posOffset>
                </wp:positionV>
                <wp:extent cx="4773930" cy="714375"/>
                <wp:effectExtent l="57150" t="57150" r="45720" b="476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930" cy="714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04" w:rsidRDefault="00B96571" w:rsidP="001E6EEA">
                            <w:pPr>
                              <w:spacing w:line="240" w:lineRule="auto"/>
                              <w:jc w:val="center"/>
                              <w:rPr>
                                <w:rFonts w:ascii="BernhardFashion BT" w:hAnsi="BernhardFashion BT"/>
                                <w:b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rFonts w:ascii="BernhardFashion BT" w:hAnsi="BernhardFashion BT"/>
                                <w:b/>
                                <w:sz w:val="20"/>
                                <w:lang w:val="en-CA"/>
                              </w:rPr>
                              <w:t>Mistress</w:t>
                            </w:r>
                            <w:r w:rsidR="00C35D04" w:rsidRPr="00B23A3B">
                              <w:rPr>
                                <w:rFonts w:ascii="BernhardFashion BT" w:hAnsi="BernhardFashion BT"/>
                                <w:b/>
                                <w:sz w:val="20"/>
                                <w:lang w:val="en-CA"/>
                              </w:rPr>
                              <w:t xml:space="preserve"> of Ceremonies</w:t>
                            </w:r>
                          </w:p>
                          <w:p w:rsidR="00CB36A1" w:rsidRPr="00216EE5" w:rsidRDefault="004447F1" w:rsidP="001E6EEA">
                            <w:pPr>
                              <w:spacing w:line="240" w:lineRule="auto"/>
                              <w:jc w:val="center"/>
                              <w:rPr>
                                <w:rFonts w:ascii="BernhardFashion BT" w:hAnsi="BernhardFashion BT"/>
                                <w:b/>
                                <w:sz w:val="36"/>
                                <w:lang w:val="en-CA"/>
                              </w:rPr>
                            </w:pPr>
                            <w:r>
                              <w:rPr>
                                <w:rFonts w:ascii="BernhardFashion BT" w:hAnsi="BernhardFashion BT"/>
                                <w:b/>
                                <w:sz w:val="36"/>
                                <w:lang w:val="en-CA"/>
                              </w:rPr>
                              <w:t>Nikki</w:t>
                            </w:r>
                            <w:r w:rsidR="00216EE5" w:rsidRPr="00216EE5">
                              <w:rPr>
                                <w:rFonts w:ascii="BernhardFashion BT" w:hAnsi="BernhardFashion BT"/>
                                <w:b/>
                                <w:sz w:val="36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216EE5" w:rsidRPr="00216EE5">
                              <w:rPr>
                                <w:rFonts w:ascii="BernhardFashion BT" w:hAnsi="BernhardFashion BT"/>
                                <w:b/>
                                <w:sz w:val="36"/>
                                <w:lang w:val="en-CA"/>
                              </w:rPr>
                              <w:t>Goodfellow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2108B" id="Text Box 19" o:spid="_x0000_s1034" type="#_x0000_t202" style="position:absolute;left:0;text-align:left;margin-left:64.5pt;margin-top:456pt;width:375.9pt;height:56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" fillcolor="#cad3b8 [1941]" strokecolor="#a7b789 [3205]" strokeweight=".5pt">
                <v:textbox>
                  <w:txbxContent>
                    <w:p w:rsidR="00C35D04" w:rsidRDefault="00B96571" w:rsidP="001E6EEA">
                      <w:pPr>
                        <w:spacing w:line="240" w:lineRule="auto"/>
                        <w:jc w:val="center"/>
                        <w:rPr>
                          <w:rFonts w:ascii="BernhardFashion BT" w:hAnsi="BernhardFashion BT"/>
                          <w:b/>
                          <w:sz w:val="20"/>
                          <w:lang w:val="en-CA"/>
                        </w:rPr>
                      </w:pPr>
                      <w:r>
                        <w:rPr>
                          <w:rFonts w:ascii="BernhardFashion BT" w:hAnsi="BernhardFashion BT"/>
                          <w:b/>
                          <w:sz w:val="20"/>
                          <w:lang w:val="en-CA"/>
                        </w:rPr>
                        <w:t>Mistress</w:t>
                      </w:r>
                      <w:r w:rsidR="00C35D04" w:rsidRPr="00B23A3B">
                        <w:rPr>
                          <w:rFonts w:ascii="BernhardFashion BT" w:hAnsi="BernhardFashion BT"/>
                          <w:b/>
                          <w:sz w:val="20"/>
                          <w:lang w:val="en-CA"/>
                        </w:rPr>
                        <w:t xml:space="preserve"> of Ceremonies</w:t>
                      </w:r>
                    </w:p>
                    <w:p w:rsidR="00CB36A1" w:rsidRPr="00216EE5" w:rsidRDefault="004447F1" w:rsidP="001E6EEA">
                      <w:pPr>
                        <w:spacing w:line="240" w:lineRule="auto"/>
                        <w:jc w:val="center"/>
                        <w:rPr>
                          <w:rFonts w:ascii="BernhardFashion BT" w:hAnsi="BernhardFashion BT"/>
                          <w:b/>
                          <w:sz w:val="36"/>
                          <w:lang w:val="en-CA"/>
                        </w:rPr>
                      </w:pPr>
                      <w:r>
                        <w:rPr>
                          <w:rFonts w:ascii="BernhardFashion BT" w:hAnsi="BernhardFashion BT"/>
                          <w:b/>
                          <w:sz w:val="36"/>
                          <w:lang w:val="en-CA"/>
                        </w:rPr>
                        <w:t>Nikki</w:t>
                      </w:r>
                      <w:r w:rsidR="00216EE5" w:rsidRPr="00216EE5">
                        <w:rPr>
                          <w:rFonts w:ascii="BernhardFashion BT" w:hAnsi="BernhardFashion BT"/>
                          <w:b/>
                          <w:sz w:val="36"/>
                          <w:lang w:val="en-CA"/>
                        </w:rPr>
                        <w:t xml:space="preserve"> </w:t>
                      </w:r>
                      <w:proofErr w:type="spellStart"/>
                      <w:r w:rsidR="00216EE5" w:rsidRPr="00216EE5">
                        <w:rPr>
                          <w:rFonts w:ascii="BernhardFashion BT" w:hAnsi="BernhardFashion BT"/>
                          <w:b/>
                          <w:sz w:val="36"/>
                          <w:lang w:val="en-CA"/>
                        </w:rPr>
                        <w:t>Goodfellow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16EE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BA3A35" wp14:editId="0A57C558">
                <wp:simplePos x="0" y="0"/>
                <wp:positionH relativeFrom="column">
                  <wp:posOffset>149860</wp:posOffset>
                </wp:positionH>
                <wp:positionV relativeFrom="paragraph">
                  <wp:posOffset>5316855</wp:posOffset>
                </wp:positionV>
                <wp:extent cx="6108700" cy="264795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684" w:rsidRPr="007E7684" w:rsidRDefault="007E7684" w:rsidP="007E768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7E7684">
                              <w:rPr>
                                <w:rFonts w:ascii="Bradley Hand ITC" w:hAnsi="Bradley Hand ITC"/>
                                <w:b/>
                                <w:sz w:val="18"/>
                                <w:szCs w:val="18"/>
                                <w:lang w:val="en-CA"/>
                              </w:rPr>
                              <w:t>Please join Graduates and Staff for refreshments and photographs in the New Foyer.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3A35" id="Text Box 23" o:spid="_x0000_s1035" type="#_x0000_t202" style="position:absolute;left:0;text-align:left;margin-left:11.8pt;margin-top:418.65pt;width:481pt;height:20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" filled="f" stroked="f" strokeweight=".5pt">
                <v:textbox>
                  <w:txbxContent>
                    <w:p w:rsidR="007E7684" w:rsidRPr="007E7684" w:rsidRDefault="007E7684" w:rsidP="007E7684">
                      <w:pPr>
                        <w:jc w:val="center"/>
                        <w:rPr>
                          <w:rFonts w:ascii="Bradley Hand ITC" w:hAnsi="Bradley Hand ITC"/>
                          <w:b/>
                          <w:sz w:val="18"/>
                          <w:szCs w:val="18"/>
                          <w:lang w:val="en-CA"/>
                        </w:rPr>
                      </w:pPr>
                      <w:r w:rsidRPr="007E7684">
                        <w:rPr>
                          <w:rFonts w:ascii="Bradley Hand ITC" w:hAnsi="Bradley Hand ITC"/>
                          <w:b/>
                          <w:sz w:val="18"/>
                          <w:szCs w:val="18"/>
                          <w:lang w:val="en-CA"/>
                        </w:rPr>
                        <w:t>Please join Graduates and Staff for refreshments and photographs in the New Foyer.</w:t>
                      </w:r>
                    </w:p>
                  </w:txbxContent>
                </v:textbox>
              </v:shape>
            </w:pict>
          </mc:Fallback>
        </mc:AlternateContent>
      </w:r>
      <w:r w:rsidR="00216EE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3A7C63" wp14:editId="32C2BD61">
                <wp:simplePos x="0" y="0"/>
                <wp:positionH relativeFrom="margin">
                  <wp:align>center</wp:align>
                </wp:positionH>
                <wp:positionV relativeFrom="paragraph">
                  <wp:posOffset>5617845</wp:posOffset>
                </wp:positionV>
                <wp:extent cx="6193155" cy="19050"/>
                <wp:effectExtent l="19050" t="19050" r="3619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315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97FA5" id="Straight Connector 18" o:spid="_x0000_s1026" style="position:absolute;flip:y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42.35pt" to="487.65pt,4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" strokecolor="#a7b789 [3205]" strokeweight="2.25pt">
                <w10:wrap anchorx="margin"/>
              </v:line>
            </w:pict>
          </mc:Fallback>
        </mc:AlternateContent>
      </w:r>
      <w:r w:rsidR="00216EE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9D7274" wp14:editId="403CC9F2">
                <wp:simplePos x="0" y="0"/>
                <wp:positionH relativeFrom="column">
                  <wp:posOffset>3171825</wp:posOffset>
                </wp:positionH>
                <wp:positionV relativeFrom="paragraph">
                  <wp:posOffset>1171575</wp:posOffset>
                </wp:positionV>
                <wp:extent cx="2638425" cy="31146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9C5" w:rsidRDefault="00BB09C5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Specialist High Skills Major Certificate</w:t>
                            </w:r>
                            <w:r w:rsidR="00BD49B6"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s</w:t>
                            </w:r>
                          </w:p>
                          <w:p w:rsidR="00EB62D1" w:rsidRDefault="00EB62D1" w:rsidP="00EB62D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 xml:space="preserve">NOS Award </w:t>
                            </w:r>
                          </w:p>
                          <w:p w:rsidR="00EB62D1" w:rsidRPr="00CB36A1" w:rsidRDefault="00EB62D1" w:rsidP="00EB62D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Lennox and Addington Hospital Bursary</w:t>
                            </w:r>
                          </w:p>
                          <w:p w:rsidR="00926E67" w:rsidRPr="00CB36A1" w:rsidRDefault="00926E67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 xml:space="preserve">Mike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Bossio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 xml:space="preserve"> MP Award for Resilience </w:t>
                            </w:r>
                          </w:p>
                          <w:p w:rsidR="00BB09C5" w:rsidRPr="00CB36A1" w:rsidRDefault="00BB09C5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Trevor Meeks Memorial Award</w:t>
                            </w:r>
                          </w:p>
                          <w:p w:rsidR="00BB09C5" w:rsidRPr="00CB36A1" w:rsidRDefault="00BB09C5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Skills Award</w:t>
                            </w:r>
                          </w:p>
                          <w:p w:rsidR="00BB09C5" w:rsidRPr="00CB36A1" w:rsidRDefault="00BB09C5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OSSTF Scholarship</w:t>
                            </w:r>
                          </w:p>
                          <w:p w:rsidR="00541265" w:rsidRPr="00CB36A1" w:rsidRDefault="00541265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Cannon-Stephen Read Award</w:t>
                            </w:r>
                          </w:p>
                          <w:p w:rsidR="00541265" w:rsidRPr="00CB36A1" w:rsidRDefault="00541265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Barry C. O’Connor Bursary</w:t>
                            </w:r>
                          </w:p>
                          <w:p w:rsidR="007C7898" w:rsidRPr="00CB36A1" w:rsidRDefault="007C7898" w:rsidP="007C789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Friends of Bon Echo Award</w:t>
                            </w:r>
                          </w:p>
                          <w:p w:rsidR="00541265" w:rsidRPr="00CB36A1" w:rsidRDefault="00541265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 xml:space="preserve">Robert McLeod Award </w:t>
                            </w:r>
                          </w:p>
                          <w:p w:rsidR="00541265" w:rsidRPr="00CB36A1" w:rsidRDefault="00541265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 xml:space="preserve">Bill </w:t>
                            </w:r>
                            <w:proofErr w:type="spellStart"/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Beswick</w:t>
                            </w:r>
                            <w:proofErr w:type="spellEnd"/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 xml:space="preserve"> Award</w:t>
                            </w:r>
                          </w:p>
                          <w:p w:rsidR="00541265" w:rsidRPr="00CB36A1" w:rsidRDefault="007C7898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 xml:space="preserve">Glenda </w:t>
                            </w:r>
                            <w:proofErr w:type="spellStart"/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Bence</w:t>
                            </w:r>
                            <w:proofErr w:type="spellEnd"/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 xml:space="preserve"> Memorial Award</w:t>
                            </w:r>
                          </w:p>
                          <w:p w:rsidR="00541265" w:rsidRPr="00CB36A1" w:rsidRDefault="00541265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Fleming Award</w:t>
                            </w:r>
                          </w:p>
                          <w:p w:rsidR="00541265" w:rsidRPr="00CB36A1" w:rsidRDefault="00541265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Michelle Hayes Memorial Award</w:t>
                            </w:r>
                          </w:p>
                          <w:p w:rsidR="00541265" w:rsidRPr="00CB36A1" w:rsidRDefault="00541265" w:rsidP="00215EE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Maurice Sheridan Spirit Award</w:t>
                            </w:r>
                          </w:p>
                          <w:p w:rsidR="00BB09C5" w:rsidRPr="00CB36A1" w:rsidRDefault="007C7898" w:rsidP="00BB09C5">
                            <w:pPr>
                              <w:pStyle w:val="NoSpacing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 xml:space="preserve">HAL Award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7274" id="Text Box 6" o:spid="_x0000_s1036" type="#_x0000_t202" style="position:absolute;left:0;text-align:left;margin-left:249.75pt;margin-top:92.25pt;width:207.75pt;height:24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" filled="f" stroked="f" strokeweight=".5pt">
                <v:textbox>
                  <w:txbxContent>
                    <w:p w:rsidR="00BB09C5" w:rsidRDefault="00BB09C5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Specialist High Skills Major Certificate</w:t>
                      </w:r>
                      <w:r w:rsidR="00BD49B6"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s</w:t>
                      </w:r>
                    </w:p>
                    <w:p w:rsidR="00EB62D1" w:rsidRDefault="00EB62D1" w:rsidP="00EB62D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 xml:space="preserve">NOS Award </w:t>
                      </w:r>
                    </w:p>
                    <w:p w:rsidR="00EB62D1" w:rsidRPr="00CB36A1" w:rsidRDefault="00EB62D1" w:rsidP="00EB62D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Lennox and Addington Hospital Bursary</w:t>
                      </w:r>
                    </w:p>
                    <w:p w:rsidR="00926E67" w:rsidRPr="00CB36A1" w:rsidRDefault="00926E67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>
                        <w:rPr>
                          <w:rFonts w:ascii="Candara" w:hAnsi="Candara"/>
                          <w:sz w:val="20"/>
                          <w:lang w:val="en-CA"/>
                        </w:rPr>
                        <w:t xml:space="preserve">Mike </w:t>
                      </w:r>
                      <w:proofErr w:type="spellStart"/>
                      <w:r>
                        <w:rPr>
                          <w:rFonts w:ascii="Candara" w:hAnsi="Candara"/>
                          <w:sz w:val="20"/>
                          <w:lang w:val="en-CA"/>
                        </w:rPr>
                        <w:t>Bossio</w:t>
                      </w:r>
                      <w:proofErr w:type="spellEnd"/>
                      <w:r>
                        <w:rPr>
                          <w:rFonts w:ascii="Candara" w:hAnsi="Candara"/>
                          <w:sz w:val="20"/>
                          <w:lang w:val="en-CA"/>
                        </w:rPr>
                        <w:t xml:space="preserve"> MP Award for Resilience </w:t>
                      </w:r>
                    </w:p>
                    <w:p w:rsidR="00BB09C5" w:rsidRPr="00CB36A1" w:rsidRDefault="00BB09C5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Trevor Meeks Memorial Award</w:t>
                      </w:r>
                    </w:p>
                    <w:p w:rsidR="00BB09C5" w:rsidRPr="00CB36A1" w:rsidRDefault="00BB09C5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Skills Award</w:t>
                      </w:r>
                    </w:p>
                    <w:p w:rsidR="00BB09C5" w:rsidRPr="00CB36A1" w:rsidRDefault="00BB09C5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OSSTF Scholarship</w:t>
                      </w:r>
                    </w:p>
                    <w:p w:rsidR="00541265" w:rsidRPr="00CB36A1" w:rsidRDefault="00541265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Cannon-Stephen Read Award</w:t>
                      </w:r>
                    </w:p>
                    <w:p w:rsidR="00541265" w:rsidRPr="00CB36A1" w:rsidRDefault="00541265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Barry C. O’Connor Bursary</w:t>
                      </w:r>
                    </w:p>
                    <w:p w:rsidR="007C7898" w:rsidRPr="00CB36A1" w:rsidRDefault="007C7898" w:rsidP="007C7898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Friends of Bon Echo Award</w:t>
                      </w:r>
                    </w:p>
                    <w:p w:rsidR="00541265" w:rsidRPr="00CB36A1" w:rsidRDefault="00541265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 xml:space="preserve">Robert McLeod Award </w:t>
                      </w:r>
                    </w:p>
                    <w:p w:rsidR="00541265" w:rsidRPr="00CB36A1" w:rsidRDefault="00541265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 xml:space="preserve">Bill </w:t>
                      </w:r>
                      <w:proofErr w:type="spellStart"/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Beswick</w:t>
                      </w:r>
                      <w:proofErr w:type="spellEnd"/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 xml:space="preserve"> Award</w:t>
                      </w:r>
                    </w:p>
                    <w:p w:rsidR="00541265" w:rsidRPr="00CB36A1" w:rsidRDefault="007C7898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 xml:space="preserve">Glenda </w:t>
                      </w:r>
                      <w:proofErr w:type="spellStart"/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Bence</w:t>
                      </w:r>
                      <w:proofErr w:type="spellEnd"/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 xml:space="preserve"> Memorial Award</w:t>
                      </w:r>
                    </w:p>
                    <w:p w:rsidR="00541265" w:rsidRPr="00CB36A1" w:rsidRDefault="00541265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Fleming Award</w:t>
                      </w:r>
                    </w:p>
                    <w:p w:rsidR="00541265" w:rsidRPr="00CB36A1" w:rsidRDefault="00541265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Michelle Hayes Memorial Award</w:t>
                      </w:r>
                    </w:p>
                    <w:p w:rsidR="00541265" w:rsidRPr="00CB36A1" w:rsidRDefault="00541265" w:rsidP="00215EE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Maurice Sheridan Spirit Award</w:t>
                      </w:r>
                    </w:p>
                    <w:p w:rsidR="00BB09C5" w:rsidRPr="00CB36A1" w:rsidRDefault="007C7898" w:rsidP="00BB09C5">
                      <w:pPr>
                        <w:pStyle w:val="NoSpacing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 xml:space="preserve">HAL Award </w:t>
                      </w:r>
                    </w:p>
                  </w:txbxContent>
                </v:textbox>
              </v:shape>
            </w:pict>
          </mc:Fallback>
        </mc:AlternateContent>
      </w:r>
      <w:r w:rsidR="00216EE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1C21DA" wp14:editId="0D4B9957">
                <wp:simplePos x="0" y="0"/>
                <wp:positionH relativeFrom="column">
                  <wp:posOffset>514350</wp:posOffset>
                </wp:positionH>
                <wp:positionV relativeFrom="paragraph">
                  <wp:posOffset>1095375</wp:posOffset>
                </wp:positionV>
                <wp:extent cx="2638425" cy="31813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18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EE9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Lester Scholarships</w:t>
                            </w:r>
                          </w:p>
                          <w:p w:rsidR="00BB09C5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Lester Art Award</w:t>
                            </w:r>
                          </w:p>
                          <w:p w:rsidR="00BB09C5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Lester Academic Achievement Award</w:t>
                            </w:r>
                          </w:p>
                          <w:p w:rsidR="007C7898" w:rsidRPr="00CB36A1" w:rsidRDefault="007C7898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proofErr w:type="spellStart"/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Axford</w:t>
                            </w:r>
                            <w:proofErr w:type="spellEnd"/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 xml:space="preserve"> Bursary for the Performing Arts </w:t>
                            </w:r>
                          </w:p>
                          <w:p w:rsidR="00BB09C5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Lester Computer Award</w:t>
                            </w:r>
                          </w:p>
                          <w:p w:rsidR="00BB09C5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Creative Viking Press Award</w:t>
                            </w:r>
                          </w:p>
                          <w:p w:rsidR="00BB09C5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Echo Award</w:t>
                            </w:r>
                          </w:p>
                          <w:p w:rsidR="00BB09C5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Land O’Lakes Horticultural Society Bursary</w:t>
                            </w:r>
                          </w:p>
                          <w:p w:rsidR="00BB09C5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Governor General’s Academic Medal</w:t>
                            </w:r>
                          </w:p>
                          <w:p w:rsidR="00BB09C5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Lieutenant Governor’s Volunteer Pin</w:t>
                            </w:r>
                          </w:p>
                          <w:p w:rsidR="00BB09C5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Principal</w:t>
                            </w:r>
                            <w:r w:rsidR="00490596"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’</w:t>
                            </w: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s Award for Leadership</w:t>
                            </w:r>
                          </w:p>
                          <w:p w:rsidR="00BB09C5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Denbigh-Griffith Lions Club</w:t>
                            </w:r>
                          </w:p>
                          <w:p w:rsidR="00BB09C5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Irene Journal Hospitality Award</w:t>
                            </w:r>
                          </w:p>
                          <w:p w:rsidR="00BB09C5" w:rsidRPr="00CB36A1" w:rsidRDefault="00BB09C5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Land O’Lakes Lions Club Award</w:t>
                            </w:r>
                          </w:p>
                          <w:p w:rsidR="007C7898" w:rsidRPr="00CB36A1" w:rsidRDefault="007C7898" w:rsidP="007C789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proofErr w:type="spellStart"/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Manion</w:t>
                            </w:r>
                            <w:proofErr w:type="spellEnd"/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-Wellman Community Award</w:t>
                            </w:r>
                          </w:p>
                          <w:p w:rsidR="007C7898" w:rsidRPr="00CB36A1" w:rsidRDefault="007C7898" w:rsidP="007C789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szCs w:val="18"/>
                                <w:lang w:val="en-CA"/>
                              </w:rPr>
                              <w:t>Trapper’s Heritage Award</w:t>
                            </w:r>
                          </w:p>
                          <w:p w:rsidR="007C7898" w:rsidRPr="00CB36A1" w:rsidRDefault="007C7898" w:rsidP="007C789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</w:pPr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 xml:space="preserve">Joseph </w:t>
                            </w:r>
                            <w:proofErr w:type="spellStart"/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>Defosse</w:t>
                            </w:r>
                            <w:proofErr w:type="spellEnd"/>
                            <w:r w:rsidRPr="00CB36A1">
                              <w:rPr>
                                <w:rFonts w:ascii="Candara" w:hAnsi="Candara"/>
                                <w:sz w:val="20"/>
                                <w:lang w:val="en-CA"/>
                              </w:rPr>
                              <w:t xml:space="preserve"> Memorial Award</w:t>
                            </w:r>
                          </w:p>
                          <w:p w:rsidR="007C7898" w:rsidRDefault="007C7898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:rsidR="00215EE0" w:rsidRDefault="00215EE0" w:rsidP="00BB09C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:rsidR="00D83DB0" w:rsidRDefault="00D83DB0" w:rsidP="00BB09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21DA" id="Text Box 17" o:spid="_x0000_s1037" type="#_x0000_t202" style="position:absolute;left:0;text-align:left;margin-left:40.5pt;margin-top:86.25pt;width:207.75pt;height:25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" filled="f" stroked="f" strokeweight=".5pt">
                <v:textbox>
                  <w:txbxContent>
                    <w:p w:rsidR="00980EE9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Lester Scholarships</w:t>
                      </w:r>
                    </w:p>
                    <w:p w:rsidR="00BB09C5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Lester Art Award</w:t>
                      </w:r>
                    </w:p>
                    <w:p w:rsidR="00BB09C5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Lester Academic Achievement Award</w:t>
                      </w:r>
                    </w:p>
                    <w:p w:rsidR="007C7898" w:rsidRPr="00CB36A1" w:rsidRDefault="007C7898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proofErr w:type="spellStart"/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Axford</w:t>
                      </w:r>
                      <w:proofErr w:type="spellEnd"/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 xml:space="preserve"> Bursary for the Performing Arts </w:t>
                      </w:r>
                    </w:p>
                    <w:p w:rsidR="00BB09C5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Lester Computer Award</w:t>
                      </w:r>
                    </w:p>
                    <w:p w:rsidR="00BB09C5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Creative Viking Press Award</w:t>
                      </w:r>
                    </w:p>
                    <w:p w:rsidR="00BB09C5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Echo Award</w:t>
                      </w:r>
                    </w:p>
                    <w:p w:rsidR="00BB09C5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Land O’Lakes Horticultural Society Bursary</w:t>
                      </w:r>
                    </w:p>
                    <w:p w:rsidR="00BB09C5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Governor General’s Academic Medal</w:t>
                      </w:r>
                    </w:p>
                    <w:p w:rsidR="00BB09C5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Lieutenant Governor’s Volunteer Pin</w:t>
                      </w:r>
                    </w:p>
                    <w:p w:rsidR="00BB09C5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Principal</w:t>
                      </w:r>
                      <w:r w:rsidR="00490596"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’</w:t>
                      </w: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s Award for Leadership</w:t>
                      </w:r>
                    </w:p>
                    <w:p w:rsidR="00BB09C5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Denbigh-Griffith Lions Club</w:t>
                      </w:r>
                    </w:p>
                    <w:p w:rsidR="00BB09C5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Irene Journal Hospitality Award</w:t>
                      </w:r>
                    </w:p>
                    <w:p w:rsidR="00BB09C5" w:rsidRPr="00CB36A1" w:rsidRDefault="00BB09C5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Land O’Lakes Lions Club Award</w:t>
                      </w:r>
                    </w:p>
                    <w:p w:rsidR="007C7898" w:rsidRPr="00CB36A1" w:rsidRDefault="007C7898" w:rsidP="007C7898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proofErr w:type="spellStart"/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Manion</w:t>
                      </w:r>
                      <w:proofErr w:type="spellEnd"/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-Wellman Community Award</w:t>
                      </w:r>
                    </w:p>
                    <w:p w:rsidR="007C7898" w:rsidRPr="00CB36A1" w:rsidRDefault="007C7898" w:rsidP="007C7898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szCs w:val="18"/>
                          <w:lang w:val="en-CA"/>
                        </w:rPr>
                        <w:t>Trapper’s Heritage Award</w:t>
                      </w:r>
                    </w:p>
                    <w:p w:rsidR="007C7898" w:rsidRPr="00CB36A1" w:rsidRDefault="007C7898" w:rsidP="007C7898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20"/>
                          <w:lang w:val="en-CA"/>
                        </w:rPr>
                      </w:pPr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 xml:space="preserve">Joseph </w:t>
                      </w:r>
                      <w:proofErr w:type="spellStart"/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>Defosse</w:t>
                      </w:r>
                      <w:proofErr w:type="spellEnd"/>
                      <w:r w:rsidRPr="00CB36A1">
                        <w:rPr>
                          <w:rFonts w:ascii="Candara" w:hAnsi="Candara"/>
                          <w:sz w:val="20"/>
                          <w:lang w:val="en-CA"/>
                        </w:rPr>
                        <w:t xml:space="preserve"> Memorial Award</w:t>
                      </w:r>
                    </w:p>
                    <w:p w:rsidR="007C7898" w:rsidRDefault="007C7898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  <w:lang w:val="en-CA"/>
                        </w:rPr>
                      </w:pPr>
                    </w:p>
                    <w:p w:rsidR="00215EE0" w:rsidRDefault="00215EE0" w:rsidP="00BB09C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  <w:lang w:val="en-CA"/>
                        </w:rPr>
                      </w:pPr>
                    </w:p>
                    <w:p w:rsidR="00D83DB0" w:rsidRDefault="00D83DB0" w:rsidP="00BB09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62D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465CDF" wp14:editId="2E65AEAE">
                <wp:simplePos x="0" y="0"/>
                <wp:positionH relativeFrom="column">
                  <wp:posOffset>-170234</wp:posOffset>
                </wp:positionH>
                <wp:positionV relativeFrom="paragraph">
                  <wp:posOffset>790575</wp:posOffset>
                </wp:positionV>
                <wp:extent cx="6387465" cy="3307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465" cy="33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9C5" w:rsidRPr="00C762D0" w:rsidRDefault="00BB09C5" w:rsidP="00BB09C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2"/>
                                <w:szCs w:val="18"/>
                                <w:lang w:val="en-CA"/>
                              </w:rPr>
                            </w:pPr>
                            <w:r w:rsidRPr="00C762D0">
                              <w:rPr>
                                <w:rFonts w:ascii="Candara" w:hAnsi="Candara"/>
                                <w:b/>
                                <w:sz w:val="32"/>
                                <w:szCs w:val="18"/>
                                <w:lang w:val="en-CA"/>
                              </w:rPr>
                              <w:t>Scholarships and Awards</w:t>
                            </w:r>
                          </w:p>
                          <w:p w:rsidR="00BB09C5" w:rsidRPr="008B39F5" w:rsidRDefault="00BB09C5" w:rsidP="00BB09C5">
                            <w:pPr>
                              <w:pStyle w:val="NoSpacing"/>
                              <w:rPr>
                                <w:rFonts w:ascii="Calibri" w:hAnsi="Calibri"/>
                                <w:lang w:val="en-CA"/>
                              </w:rPr>
                            </w:pPr>
                            <w:r>
                              <w:rPr>
                                <w:szCs w:val="18"/>
                                <w:lang w:val="en-CA"/>
                              </w:rPr>
                              <w:tab/>
                            </w:r>
                          </w:p>
                          <w:p w:rsidR="00BB09C5" w:rsidRPr="008B39F5" w:rsidRDefault="00BB09C5" w:rsidP="00BB09C5">
                            <w:pPr>
                              <w:pStyle w:val="NoSpacing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6F1EC" id="Text Box 5" o:spid="_x0000_s1036" type="#_x0000_t202" style="position:absolute;left:0;text-align:left;margin-left:-13.4pt;margin-top:62.25pt;width:502.95pt;height:26.0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" filled="f" stroked="f" strokeweight=".5pt">
                <v:textbox>
                  <w:txbxContent>
                    <w:p w:rsidR="00BB09C5" w:rsidRPr="00C762D0" w:rsidRDefault="00BB09C5" w:rsidP="00BB09C5">
                      <w:pPr>
                        <w:jc w:val="center"/>
                        <w:rPr>
                          <w:rFonts w:ascii="Candara" w:hAnsi="Candara"/>
                          <w:b/>
                          <w:sz w:val="32"/>
                          <w:szCs w:val="18"/>
                          <w:lang w:val="en-CA"/>
                        </w:rPr>
                      </w:pPr>
                      <w:r w:rsidRPr="00C762D0">
                        <w:rPr>
                          <w:rFonts w:ascii="Candara" w:hAnsi="Candara"/>
                          <w:b/>
                          <w:sz w:val="32"/>
                          <w:szCs w:val="18"/>
                          <w:lang w:val="en-CA"/>
                        </w:rPr>
                        <w:t>Scholarships and Awards</w:t>
                      </w:r>
                    </w:p>
                    <w:p w:rsidR="00BB09C5" w:rsidRPr="008B39F5" w:rsidRDefault="00BB09C5" w:rsidP="00BB09C5">
                      <w:pPr>
                        <w:pStyle w:val="NoSpacing"/>
                        <w:rPr>
                          <w:rFonts w:ascii="Calibri" w:hAnsi="Calibri"/>
                          <w:lang w:val="en-CA"/>
                        </w:rPr>
                      </w:pPr>
                      <w:r>
                        <w:rPr>
                          <w:szCs w:val="18"/>
                          <w:lang w:val="en-CA"/>
                        </w:rPr>
                        <w:tab/>
                      </w:r>
                    </w:p>
                    <w:p w:rsidR="00BB09C5" w:rsidRPr="008B39F5" w:rsidRDefault="00BB09C5" w:rsidP="00BB09C5">
                      <w:pPr>
                        <w:pStyle w:val="NoSpacing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9657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EB109F" wp14:editId="0DE95B36">
                <wp:simplePos x="0" y="0"/>
                <wp:positionH relativeFrom="column">
                  <wp:posOffset>-171450</wp:posOffset>
                </wp:positionH>
                <wp:positionV relativeFrom="paragraph">
                  <wp:posOffset>676275</wp:posOffset>
                </wp:positionV>
                <wp:extent cx="6743700" cy="9525"/>
                <wp:effectExtent l="19050" t="1905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8FAB5" id="Straight Connector 2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53.25pt" to="517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" strokecolor="#a7b789 [3205]" strokeweight="2.25pt"/>
            </w:pict>
          </mc:Fallback>
        </mc:AlternateContent>
      </w:r>
      <w:r w:rsidR="0055717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5CE9FA" wp14:editId="238900FA">
                <wp:simplePos x="0" y="0"/>
                <wp:positionH relativeFrom="column">
                  <wp:posOffset>904875</wp:posOffset>
                </wp:positionH>
                <wp:positionV relativeFrom="paragraph">
                  <wp:posOffset>4391025</wp:posOffset>
                </wp:positionV>
                <wp:extent cx="4400550" cy="790575"/>
                <wp:effectExtent l="57150" t="57150" r="57150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90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684" w:rsidRPr="007E7684" w:rsidRDefault="007E7684" w:rsidP="007E768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lang w:val="en-CA"/>
                              </w:rPr>
                            </w:pPr>
                            <w:r w:rsidRPr="007E7684">
                              <w:rPr>
                                <w:rFonts w:ascii="Candara" w:hAnsi="Candara"/>
                                <w:lang w:val="en-CA"/>
                              </w:rPr>
                              <w:t>Thank you to all of our community partners who have generously donated the awards and bursaries to the</w:t>
                            </w:r>
                          </w:p>
                          <w:p w:rsidR="007E7684" w:rsidRPr="007E7684" w:rsidRDefault="007E7684" w:rsidP="007E768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lang w:val="en-CA"/>
                              </w:rPr>
                            </w:pPr>
                            <w:r w:rsidRPr="007E7684">
                              <w:rPr>
                                <w:rFonts w:ascii="Candara" w:hAnsi="Candara"/>
                                <w:lang w:val="en-CA"/>
                              </w:rPr>
                              <w:t>graduating students of North Addington.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CE9FA" id="Text Box 24" o:spid="_x0000_s1039" style="position:absolute;left:0;text-align:left;margin-left:71.25pt;margin-top:345.75pt;width:346.5pt;height:6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" fillcolor="#cad3b8 [1941]" strokeweight=".5pt">
                <v:textbox>
                  <w:txbxContent>
                    <w:p w:rsidR="007E7684" w:rsidRPr="007E7684" w:rsidRDefault="007E7684" w:rsidP="007E768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lang w:val="en-CA"/>
                        </w:rPr>
                      </w:pPr>
                      <w:r w:rsidRPr="007E7684">
                        <w:rPr>
                          <w:rFonts w:ascii="Candara" w:hAnsi="Candara"/>
                          <w:lang w:val="en-CA"/>
                        </w:rPr>
                        <w:t>Thank you to all of our community partners who have generously donated the awards and bursaries to the</w:t>
                      </w:r>
                    </w:p>
                    <w:p w:rsidR="007E7684" w:rsidRPr="007E7684" w:rsidRDefault="007E7684" w:rsidP="007E768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ndara" w:hAnsi="Candara"/>
                          <w:lang w:val="en-CA"/>
                        </w:rPr>
                      </w:pPr>
                      <w:r w:rsidRPr="007E7684">
                        <w:rPr>
                          <w:rFonts w:ascii="Candara" w:hAnsi="Candara"/>
                          <w:lang w:val="en-CA"/>
                        </w:rPr>
                        <w:t>graduating students of North Addington.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31054" w:rsidSect="00334247">
      <w:pgSz w:w="12240" w:h="15840" w:code="1"/>
      <w:pgMar w:top="1080" w:right="1080" w:bottom="1080" w:left="108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DB" w:rsidRDefault="006016DB" w:rsidP="006016DB">
      <w:pPr>
        <w:spacing w:after="0" w:line="240" w:lineRule="auto"/>
      </w:pPr>
      <w:r>
        <w:separator/>
      </w:r>
    </w:p>
  </w:endnote>
  <w:endnote w:type="continuationSeparator" w:id="0">
    <w:p w:rsidR="006016DB" w:rsidRDefault="006016DB" w:rsidP="0060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nhardFashion BT">
    <w:panose1 w:val="04030205020B02020502"/>
    <w:charset w:val="00"/>
    <w:family w:val="decorative"/>
    <w:pitch w:val="variable"/>
    <w:sig w:usb0="800000AF" w:usb1="1000204A" w:usb2="00000000" w:usb3="00000000" w:csb0="000000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05" w:rsidRDefault="00082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DB" w:rsidRPr="00C35D04" w:rsidRDefault="00C35D04" w:rsidP="00C35D04">
    <w:pPr>
      <w:pStyle w:val="Footer"/>
      <w:jc w:val="center"/>
      <w:rPr>
        <w:rFonts w:ascii="BernhardFashion BT" w:hAnsi="BernhardFashion BT"/>
        <w:sz w:val="16"/>
        <w:szCs w:val="16"/>
      </w:rPr>
    </w:pPr>
    <w:r>
      <w:rPr>
        <w:rFonts w:ascii="BernhardFashion BT" w:hAnsi="BernhardFashion BT"/>
        <w:sz w:val="16"/>
        <w:szCs w:val="16"/>
      </w:rPr>
      <w:t xml:space="preserve">A Caring Community Providing Excellence in </w:t>
    </w:r>
    <w:r w:rsidR="007E7684">
      <w:rPr>
        <w:rFonts w:ascii="BernhardFashion BT" w:hAnsi="BernhardFashion BT"/>
        <w:sz w:val="16"/>
        <w:szCs w:val="16"/>
      </w:rPr>
      <w:t>E</w:t>
    </w:r>
    <w:r>
      <w:rPr>
        <w:rFonts w:ascii="BernhardFashion BT" w:hAnsi="BernhardFashion BT"/>
        <w:sz w:val="16"/>
        <w:szCs w:val="16"/>
      </w:rPr>
      <w:t>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05" w:rsidRDefault="00082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DB" w:rsidRDefault="006016DB" w:rsidP="006016DB">
      <w:pPr>
        <w:spacing w:after="0" w:line="240" w:lineRule="auto"/>
      </w:pPr>
      <w:r>
        <w:separator/>
      </w:r>
    </w:p>
  </w:footnote>
  <w:footnote w:type="continuationSeparator" w:id="0">
    <w:p w:rsidR="006016DB" w:rsidRDefault="006016DB" w:rsidP="0060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DB" w:rsidRDefault="00A25A06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8613" o:spid="_x0000_s2056" type="#_x0000_t75" style="position:absolute;left:0;text-align:left;margin-left:0;margin-top:0;width:503.1pt;height:508.9pt;z-index:-251657216;mso-position-horizontal:center;mso-position-horizontal-relative:margin;mso-position-vertical:center;mso-position-vertical-relative:margin" o:allowincell="f">
          <v:imagedata r:id="rId1" o:title="naec logo 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DB" w:rsidRDefault="00A25A06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8614" o:spid="_x0000_s2057" type="#_x0000_t75" style="position:absolute;left:0;text-align:left;margin-left:0;margin-top:0;width:503.1pt;height:508.9pt;z-index:-251656192;mso-position-horizontal:center;mso-position-horizontal-relative:margin;mso-position-vertical:center;mso-position-vertical-relative:margin" o:allowincell="f">
          <v:imagedata r:id="rId1" o:title="naec logo 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DB" w:rsidRDefault="00A25A06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8612" o:spid="_x0000_s2055" type="#_x0000_t75" style="position:absolute;left:0;text-align:left;margin-left:0;margin-top:0;width:503.1pt;height:508.9pt;z-index:-251658240;mso-position-horizontal:center;mso-position-horizontal-relative:margin;mso-position-vertical:center;mso-position-vertical-relative:margin" o:allowincell="f">
          <v:imagedata r:id="rId1" o:title="naec logo 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C4FD8"/>
    <w:multiLevelType w:val="hybridMultilevel"/>
    <w:tmpl w:val="52BAFC86"/>
    <w:lvl w:ilvl="0" w:tplc="C0B6AB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AE"/>
    <w:rsid w:val="00082605"/>
    <w:rsid w:val="0009306F"/>
    <w:rsid w:val="00097824"/>
    <w:rsid w:val="000C7BD5"/>
    <w:rsid w:val="000D704E"/>
    <w:rsid w:val="00177DAB"/>
    <w:rsid w:val="001B6DAC"/>
    <w:rsid w:val="001E6EEA"/>
    <w:rsid w:val="00215EE0"/>
    <w:rsid w:val="00216EE5"/>
    <w:rsid w:val="0028103B"/>
    <w:rsid w:val="0028552A"/>
    <w:rsid w:val="002F45E5"/>
    <w:rsid w:val="00334247"/>
    <w:rsid w:val="003D71AE"/>
    <w:rsid w:val="004447F1"/>
    <w:rsid w:val="004856FD"/>
    <w:rsid w:val="00490596"/>
    <w:rsid w:val="00492431"/>
    <w:rsid w:val="004A1498"/>
    <w:rsid w:val="00541265"/>
    <w:rsid w:val="00557170"/>
    <w:rsid w:val="00565D08"/>
    <w:rsid w:val="005A7DDB"/>
    <w:rsid w:val="005E28FC"/>
    <w:rsid w:val="006016DB"/>
    <w:rsid w:val="006028EE"/>
    <w:rsid w:val="00616DAE"/>
    <w:rsid w:val="00656ECA"/>
    <w:rsid w:val="006764FD"/>
    <w:rsid w:val="006A17B8"/>
    <w:rsid w:val="006A68F5"/>
    <w:rsid w:val="006F1584"/>
    <w:rsid w:val="00731054"/>
    <w:rsid w:val="00791C0C"/>
    <w:rsid w:val="0079641F"/>
    <w:rsid w:val="007C7898"/>
    <w:rsid w:val="007E7684"/>
    <w:rsid w:val="00870EBD"/>
    <w:rsid w:val="008B15F8"/>
    <w:rsid w:val="008B39F5"/>
    <w:rsid w:val="008E1851"/>
    <w:rsid w:val="00926E67"/>
    <w:rsid w:val="0094173C"/>
    <w:rsid w:val="00980EE9"/>
    <w:rsid w:val="00A25A06"/>
    <w:rsid w:val="00A47EC8"/>
    <w:rsid w:val="00B23A3B"/>
    <w:rsid w:val="00B96571"/>
    <w:rsid w:val="00BB09C5"/>
    <w:rsid w:val="00BD49B6"/>
    <w:rsid w:val="00C35D04"/>
    <w:rsid w:val="00C43C58"/>
    <w:rsid w:val="00C762D0"/>
    <w:rsid w:val="00CA3452"/>
    <w:rsid w:val="00CB36A1"/>
    <w:rsid w:val="00D73737"/>
    <w:rsid w:val="00D83DB0"/>
    <w:rsid w:val="00DB5B4B"/>
    <w:rsid w:val="00E8546D"/>
    <w:rsid w:val="00EB62D1"/>
    <w:rsid w:val="00EC1C3C"/>
    <w:rsid w:val="00F650F7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A2D8325"/>
  <w15:docId w15:val="{CDD42242-C970-45BE-A9E0-BBD4B393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0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:lang w:eastAsia="en-US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:lang w:eastAsia="en-US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32324" w:themeColor="text2" w:themeShade="8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:lang w:eastAsia="en-US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:lang w:eastAsia="en-US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:lang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i/>
      <w:iCs/>
      <w:color w:val="6F6F74" w:themeColor="accent1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after="0" w:line="360" w:lineRule="auto"/>
      <w:jc w:val="center"/>
    </w:pPr>
    <w:rPr>
      <w:rFonts w:asciiTheme="majorHAnsi" w:hAnsiTheme="majorHAnsi"/>
      <w:caps/>
      <w:color w:val="535356" w:themeColor="accent1" w:themeShade="BF"/>
      <w:spacing w:val="10"/>
      <w:lang w:eastAsia="en-US"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caps/>
      <w:color w:val="535356" w:themeColor="accent1" w:themeShade="BF"/>
      <w:spacing w:val="10"/>
      <w:lang w:eastAsia="en-US"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:lang w:eastAsia="en-US" w:bidi="hi-IN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:lang w:eastAsia="en-US" w:bidi="hi-IN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0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6DB"/>
  </w:style>
  <w:style w:type="table" w:styleId="TableGrid">
    <w:name w:val="Table Grid"/>
    <w:basedOn w:val="TableNormal"/>
    <w:rsid w:val="000D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erateSidebar">
    <w:name w:val="Moderate Sidebar"/>
    <w:rsid w:val="00C35D04"/>
    <w:pPr>
      <w:spacing w:after="120" w:line="300" w:lineRule="auto"/>
      <w:jc w:val="both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chr\AppData\Roaming\Microsoft\Templates\BlackTi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2014-06-26T00:00:00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A327E3-C6E9-42FF-BF84-23FEBC74C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28EAF-9B61-4BB8-8AAC-A0C5149D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BlackTieNewsletter</Template>
  <TotalTime>21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Commencement 2014</vt:lpstr>
    </vt:vector>
  </TitlesOfParts>
  <Company>North Addington Education Centre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Commencement 2014</dc:title>
  <dc:creator>Windows User</dc:creator>
  <cp:lastModifiedBy>Yanch, Rebecca</cp:lastModifiedBy>
  <cp:revision>11</cp:revision>
  <cp:lastPrinted>2016-06-27T15:53:00Z</cp:lastPrinted>
  <dcterms:created xsi:type="dcterms:W3CDTF">2016-06-21T16:54:00Z</dcterms:created>
  <dcterms:modified xsi:type="dcterms:W3CDTF">2016-06-28T18:46:00Z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TC018408449991</vt:lpwstr>
  </property>
</Properties>
</file>